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15" w:rsidRDefault="00E03015" w:rsidP="006C0691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№ 4 </w:t>
      </w:r>
    </w:p>
    <w:p w:rsidR="00E03015" w:rsidRDefault="00E03015" w:rsidP="006C0691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Думы</w:t>
      </w:r>
    </w:p>
    <w:p w:rsidR="00E03015" w:rsidRDefault="00E03015" w:rsidP="006C0691">
      <w:pPr>
        <w:jc w:val="right"/>
        <w:rPr>
          <w:sz w:val="24"/>
          <w:szCs w:val="24"/>
        </w:rPr>
      </w:pPr>
      <w:r>
        <w:rPr>
          <w:sz w:val="24"/>
          <w:szCs w:val="24"/>
        </w:rPr>
        <w:t>Солонецкого</w:t>
      </w:r>
    </w:p>
    <w:p w:rsidR="00E03015" w:rsidRDefault="00E03015" w:rsidP="006C0691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E03015" w:rsidRDefault="00E03015" w:rsidP="006C06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от «    »                      2017 г. № </w:t>
      </w:r>
    </w:p>
    <w:p w:rsidR="00E03015" w:rsidRDefault="00E03015" w:rsidP="006C0691">
      <w:pPr>
        <w:rPr>
          <w:sz w:val="24"/>
          <w:szCs w:val="24"/>
        </w:rPr>
      </w:pPr>
    </w:p>
    <w:p w:rsidR="00E03015" w:rsidRDefault="00E03015" w:rsidP="006C0691">
      <w:pPr>
        <w:jc w:val="center"/>
        <w:rPr>
          <w:sz w:val="24"/>
          <w:szCs w:val="24"/>
        </w:rPr>
      </w:pPr>
    </w:p>
    <w:p w:rsidR="00E03015" w:rsidRDefault="00E03015" w:rsidP="006C0691">
      <w:pPr>
        <w:jc w:val="center"/>
        <w:rPr>
          <w:sz w:val="24"/>
          <w:szCs w:val="24"/>
        </w:rPr>
      </w:pPr>
    </w:p>
    <w:p w:rsidR="00E03015" w:rsidRDefault="00E03015" w:rsidP="006C06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Главный администратор </w:t>
      </w:r>
    </w:p>
    <w:p w:rsidR="00E03015" w:rsidRDefault="00E03015" w:rsidP="006C06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источников финансирования дефицита бюджета </w:t>
      </w:r>
    </w:p>
    <w:p w:rsidR="00E03015" w:rsidRDefault="00E03015" w:rsidP="006C06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Солонецкого муниципального образования</w:t>
      </w:r>
    </w:p>
    <w:p w:rsidR="00E03015" w:rsidRDefault="00E03015" w:rsidP="006C0691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2700"/>
        <w:gridCol w:w="5760"/>
      </w:tblGrid>
      <w:tr w:rsidR="00E03015" w:rsidTr="003A7655">
        <w:trPr>
          <w:trHeight w:val="300"/>
        </w:trPr>
        <w:tc>
          <w:tcPr>
            <w:tcW w:w="3960" w:type="dxa"/>
            <w:gridSpan w:val="2"/>
          </w:tcPr>
          <w:p w:rsidR="00E03015" w:rsidRPr="003A7655" w:rsidRDefault="00E03015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760" w:type="dxa"/>
            <w:vMerge w:val="restart"/>
          </w:tcPr>
          <w:p w:rsidR="00E03015" w:rsidRPr="003A7655" w:rsidRDefault="00E03015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Наименование главного администратора источников финансирования дефицита бюджета поселения</w:t>
            </w:r>
          </w:p>
        </w:tc>
      </w:tr>
      <w:tr w:rsidR="00E03015" w:rsidTr="003A7655">
        <w:trPr>
          <w:trHeight w:val="252"/>
        </w:trPr>
        <w:tc>
          <w:tcPr>
            <w:tcW w:w="1260" w:type="dxa"/>
          </w:tcPr>
          <w:p w:rsidR="00E03015" w:rsidRPr="003A7655" w:rsidRDefault="00E03015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главного администратора источников</w:t>
            </w:r>
          </w:p>
        </w:tc>
        <w:tc>
          <w:tcPr>
            <w:tcW w:w="2700" w:type="dxa"/>
          </w:tcPr>
          <w:p w:rsidR="00E03015" w:rsidRPr="003A7655" w:rsidRDefault="00E03015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источников финансирования дефицита бюджета поселения</w:t>
            </w:r>
          </w:p>
        </w:tc>
        <w:tc>
          <w:tcPr>
            <w:tcW w:w="5760" w:type="dxa"/>
            <w:vMerge/>
          </w:tcPr>
          <w:p w:rsidR="00E03015" w:rsidRPr="003A7655" w:rsidRDefault="00E03015" w:rsidP="003A7655">
            <w:pPr>
              <w:jc w:val="center"/>
              <w:rPr>
                <w:sz w:val="24"/>
                <w:szCs w:val="24"/>
              </w:rPr>
            </w:pPr>
          </w:p>
        </w:tc>
      </w:tr>
      <w:tr w:rsidR="00E03015" w:rsidTr="003A7655">
        <w:tc>
          <w:tcPr>
            <w:tcW w:w="1260" w:type="dxa"/>
          </w:tcPr>
          <w:p w:rsidR="00E03015" w:rsidRPr="003A7655" w:rsidRDefault="00E03015" w:rsidP="003A7655">
            <w:pPr>
              <w:jc w:val="center"/>
              <w:rPr>
                <w:b/>
                <w:bCs/>
                <w:sz w:val="24"/>
                <w:szCs w:val="24"/>
              </w:rPr>
            </w:pPr>
            <w:r w:rsidRPr="003A7655">
              <w:rPr>
                <w:b/>
                <w:bCs/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E03015" w:rsidRPr="003A7655" w:rsidRDefault="00E03015" w:rsidP="003A76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:rsidR="00E03015" w:rsidRPr="003A7655" w:rsidRDefault="00E03015" w:rsidP="003A7655">
            <w:pPr>
              <w:jc w:val="center"/>
              <w:rPr>
                <w:b/>
                <w:bCs/>
                <w:sz w:val="24"/>
                <w:szCs w:val="24"/>
              </w:rPr>
            </w:pPr>
            <w:r w:rsidRPr="003A7655">
              <w:rPr>
                <w:b/>
                <w:bCs/>
                <w:sz w:val="24"/>
                <w:szCs w:val="24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3A7655" w:rsidRDefault="00E03015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01 02 00 00 10 0000 710</w:t>
            </w:r>
          </w:p>
        </w:tc>
        <w:tc>
          <w:tcPr>
            <w:tcW w:w="576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Получение кредитов от кредитных организаций бюджетами </w:t>
            </w:r>
            <w:r>
              <w:rPr>
                <w:sz w:val="24"/>
                <w:szCs w:val="24"/>
              </w:rPr>
              <w:t>сельских поселений</w:t>
            </w:r>
            <w:r w:rsidRPr="003A7655">
              <w:rPr>
                <w:sz w:val="24"/>
                <w:szCs w:val="24"/>
              </w:rPr>
              <w:t xml:space="preserve"> в валюте Российской Федерации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3A7655" w:rsidRDefault="00E03015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01 02 00 00 10 0000 810</w:t>
            </w:r>
          </w:p>
        </w:tc>
        <w:tc>
          <w:tcPr>
            <w:tcW w:w="576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Погашение кредитов, полученных от кредитных организаций бюджетами </w:t>
            </w:r>
            <w:r>
              <w:rPr>
                <w:sz w:val="24"/>
                <w:szCs w:val="24"/>
              </w:rPr>
              <w:t>сельских поселений</w:t>
            </w:r>
            <w:r w:rsidRPr="003A7655">
              <w:rPr>
                <w:sz w:val="24"/>
                <w:szCs w:val="24"/>
              </w:rPr>
              <w:t xml:space="preserve"> в валюте Российской Федерации 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3A7655" w:rsidRDefault="00E03015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01 03 00 01</w:t>
            </w:r>
            <w:r w:rsidRPr="003A7655">
              <w:rPr>
                <w:sz w:val="24"/>
                <w:szCs w:val="24"/>
              </w:rPr>
              <w:t xml:space="preserve"> 10 0000 710</w:t>
            </w:r>
          </w:p>
        </w:tc>
        <w:tc>
          <w:tcPr>
            <w:tcW w:w="576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sz w:val="24"/>
                <w:szCs w:val="24"/>
              </w:rPr>
              <w:t>сельских поселений</w:t>
            </w:r>
            <w:r w:rsidRPr="003A7655">
              <w:rPr>
                <w:sz w:val="24"/>
                <w:szCs w:val="24"/>
              </w:rPr>
              <w:t xml:space="preserve"> в валюте Российской Федерации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3A7655" w:rsidRDefault="00E03015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01 03 00 01</w:t>
            </w:r>
            <w:r w:rsidRPr="003A7655">
              <w:rPr>
                <w:sz w:val="24"/>
                <w:szCs w:val="24"/>
              </w:rPr>
              <w:t xml:space="preserve"> 10 0000 810</w:t>
            </w:r>
          </w:p>
        </w:tc>
        <w:tc>
          <w:tcPr>
            <w:tcW w:w="576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Погашение бюджетами </w:t>
            </w:r>
            <w:r>
              <w:rPr>
                <w:sz w:val="24"/>
                <w:szCs w:val="24"/>
              </w:rPr>
              <w:t>сельских поселений</w:t>
            </w:r>
            <w:r w:rsidRPr="003A7655">
              <w:rPr>
                <w:sz w:val="24"/>
                <w:szCs w:val="24"/>
              </w:rPr>
              <w:t xml:space="preserve">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3A7655" w:rsidRDefault="00E03015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76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sz w:val="24"/>
                <w:szCs w:val="24"/>
              </w:rPr>
              <w:t>сельских поселений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3A7655" w:rsidRDefault="00E03015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760" w:type="dxa"/>
          </w:tcPr>
          <w:p w:rsidR="00E03015" w:rsidRPr="003A7655" w:rsidRDefault="00E03015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sz w:val="24"/>
                <w:szCs w:val="24"/>
              </w:rPr>
              <w:t>сельских поселений</w:t>
            </w:r>
          </w:p>
        </w:tc>
      </w:tr>
    </w:tbl>
    <w:p w:rsidR="00E03015" w:rsidRDefault="00E03015" w:rsidP="006C0691"/>
    <w:p w:rsidR="00E03015" w:rsidRDefault="00E03015" w:rsidP="006C0691"/>
    <w:p w:rsidR="00E03015" w:rsidRDefault="00E03015"/>
    <w:sectPr w:rsidR="00E03015" w:rsidSect="0075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691"/>
    <w:rsid w:val="0005708F"/>
    <w:rsid w:val="00072105"/>
    <w:rsid w:val="000E78B0"/>
    <w:rsid w:val="001F4279"/>
    <w:rsid w:val="00210115"/>
    <w:rsid w:val="00240836"/>
    <w:rsid w:val="00257ACC"/>
    <w:rsid w:val="0027738F"/>
    <w:rsid w:val="002C7B56"/>
    <w:rsid w:val="00365652"/>
    <w:rsid w:val="003A7655"/>
    <w:rsid w:val="003F01D1"/>
    <w:rsid w:val="0049274B"/>
    <w:rsid w:val="004C7584"/>
    <w:rsid w:val="0057333E"/>
    <w:rsid w:val="00586232"/>
    <w:rsid w:val="005E7178"/>
    <w:rsid w:val="006C0691"/>
    <w:rsid w:val="006C585B"/>
    <w:rsid w:val="006F2741"/>
    <w:rsid w:val="007027BD"/>
    <w:rsid w:val="00750908"/>
    <w:rsid w:val="007562F9"/>
    <w:rsid w:val="00756CAC"/>
    <w:rsid w:val="007E22FD"/>
    <w:rsid w:val="0080451B"/>
    <w:rsid w:val="00833E5B"/>
    <w:rsid w:val="00845DDF"/>
    <w:rsid w:val="009671C2"/>
    <w:rsid w:val="00987AED"/>
    <w:rsid w:val="009E663B"/>
    <w:rsid w:val="00A64619"/>
    <w:rsid w:val="00A80BF4"/>
    <w:rsid w:val="00B11B2C"/>
    <w:rsid w:val="00B16AB1"/>
    <w:rsid w:val="00B84D17"/>
    <w:rsid w:val="00BB7011"/>
    <w:rsid w:val="00BC242D"/>
    <w:rsid w:val="00D01C5D"/>
    <w:rsid w:val="00DB42E5"/>
    <w:rsid w:val="00E03015"/>
    <w:rsid w:val="00EC5867"/>
    <w:rsid w:val="00F660EF"/>
    <w:rsid w:val="00FC2020"/>
    <w:rsid w:val="00FD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9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069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201</Words>
  <Characters>1151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Elena</cp:lastModifiedBy>
  <cp:revision>15</cp:revision>
  <dcterms:created xsi:type="dcterms:W3CDTF">2012-10-26T02:42:00Z</dcterms:created>
  <dcterms:modified xsi:type="dcterms:W3CDTF">2017-11-07T04:11:00Z</dcterms:modified>
</cp:coreProperties>
</file>