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DF" w:rsidRPr="00905D44" w:rsidRDefault="003E2CDF" w:rsidP="00632F9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05D44">
        <w:rPr>
          <w:rFonts w:ascii="Times New Roman" w:hAnsi="Times New Roman" w:cs="Times New Roman"/>
          <w:b/>
          <w:bCs/>
          <w:sz w:val="27"/>
          <w:szCs w:val="27"/>
        </w:rPr>
        <w:t>СОГЛАШЕНИ</w:t>
      </w:r>
      <w:r w:rsidR="00AB0DD4" w:rsidRPr="00905D44">
        <w:rPr>
          <w:rFonts w:ascii="Times New Roman" w:hAnsi="Times New Roman" w:cs="Times New Roman"/>
          <w:b/>
          <w:bCs/>
          <w:sz w:val="27"/>
          <w:szCs w:val="27"/>
        </w:rPr>
        <w:t>Е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3E2CDF" w:rsidRPr="00905D44" w:rsidRDefault="003B6ECE" w:rsidP="00D2654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О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ПРЕДОСТАВЛЕНИИ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И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РАСХОДОВАНИИ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СУБСИДИЙ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ИЗ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ОБЛАСТНОГО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БЮДЖЕТА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МЕСТНЫМ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БЮДЖЕТАМ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В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ЦЕЛЯХ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СОФИНАНСИРОВАНИЯ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РАСХОДНЫХ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ОБЯЗАТЕЛЬСТВ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МУНИЦИПАЛЬНЫХ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ОБРАЗОВАНИЙ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ИРКУТСКОЙ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ОБЛАСТИ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НА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РЕАЛИЗАЦИЮ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МЕРОПРИЯТИЙ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ПЕРЕЧНЯ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ПРОЕКТОВ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НАРОДНЫХ</w:t>
      </w:r>
      <w:r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905D44">
        <w:rPr>
          <w:rFonts w:ascii="Times New Roman" w:hAnsi="Times New Roman" w:cs="Times New Roman" w:hint="eastAsia"/>
          <w:b/>
          <w:bCs/>
          <w:sz w:val="27"/>
          <w:szCs w:val="27"/>
        </w:rPr>
        <w:t>ИНИЦИАТИВ</w:t>
      </w:r>
      <w:r w:rsidR="000E2C5C"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НА 201</w:t>
      </w:r>
      <w:r w:rsidR="003C07BB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="000E2C5C" w:rsidRPr="00905D44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3B6ECE" w:rsidRPr="00905D44" w:rsidRDefault="003B6ECE" w:rsidP="00D2654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3E2CDF" w:rsidRPr="00905D44" w:rsidRDefault="003E2CDF" w:rsidP="00D2654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905D44">
        <w:rPr>
          <w:rFonts w:ascii="Times New Roman" w:hAnsi="Times New Roman" w:cs="Times New Roman"/>
          <w:sz w:val="27"/>
          <w:szCs w:val="27"/>
        </w:rPr>
        <w:t>г. Иркутск</w:t>
      </w:r>
      <w:r w:rsidR="00020706">
        <w:rPr>
          <w:rFonts w:ascii="Times New Roman" w:hAnsi="Times New Roman" w:cs="Times New Roman"/>
          <w:sz w:val="27"/>
          <w:szCs w:val="27"/>
        </w:rPr>
        <w:t xml:space="preserve"> </w:t>
      </w:r>
      <w:r w:rsidR="00B27E8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 w:rsidRPr="00905D44">
        <w:rPr>
          <w:rFonts w:ascii="Times New Roman" w:hAnsi="Times New Roman" w:cs="Times New Roman"/>
          <w:sz w:val="27"/>
          <w:szCs w:val="27"/>
        </w:rPr>
        <w:t>«___» _____________ 20</w:t>
      </w:r>
      <w:r w:rsidR="000E2C5C" w:rsidRPr="00905D44">
        <w:rPr>
          <w:rFonts w:ascii="Times New Roman" w:hAnsi="Times New Roman" w:cs="Times New Roman"/>
          <w:sz w:val="27"/>
          <w:szCs w:val="27"/>
        </w:rPr>
        <w:t>1</w:t>
      </w:r>
      <w:r w:rsidR="003C07BB">
        <w:rPr>
          <w:rFonts w:ascii="Times New Roman" w:hAnsi="Times New Roman" w:cs="Times New Roman"/>
          <w:sz w:val="27"/>
          <w:szCs w:val="27"/>
        </w:rPr>
        <w:t>8</w:t>
      </w:r>
      <w:r w:rsidR="000E2C5C" w:rsidRPr="00905D44">
        <w:rPr>
          <w:rFonts w:ascii="Times New Roman" w:hAnsi="Times New Roman" w:cs="Times New Roman"/>
          <w:sz w:val="27"/>
          <w:szCs w:val="27"/>
        </w:rPr>
        <w:t xml:space="preserve"> </w:t>
      </w:r>
      <w:r w:rsidRPr="00905D44">
        <w:rPr>
          <w:rFonts w:ascii="Times New Roman" w:hAnsi="Times New Roman" w:cs="Times New Roman"/>
          <w:sz w:val="27"/>
          <w:szCs w:val="27"/>
        </w:rPr>
        <w:t>г.</w:t>
      </w:r>
    </w:p>
    <w:p w:rsidR="00DF14FD" w:rsidRPr="00905D44" w:rsidRDefault="00DF14FD" w:rsidP="00951F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85084" w:rsidRDefault="003E2CDF" w:rsidP="009E1D6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01D60">
        <w:rPr>
          <w:rFonts w:ascii="Times New Roman" w:hAnsi="Times New Roman"/>
          <w:sz w:val="26"/>
          <w:szCs w:val="26"/>
        </w:rPr>
        <w:t xml:space="preserve">Министерство экономического развития Иркутской области, </w:t>
      </w:r>
      <w:r w:rsidR="00C85084" w:rsidRPr="00501D60">
        <w:rPr>
          <w:rFonts w:ascii="Times New Roman" w:hAnsi="Times New Roman"/>
          <w:sz w:val="26"/>
          <w:szCs w:val="26"/>
        </w:rPr>
        <w:t>которому как получателю средств областного бюджета доведены лимиты бюджетных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C85084" w:rsidRPr="00501D60">
        <w:rPr>
          <w:rFonts w:ascii="Times New Roman" w:hAnsi="Times New Roman"/>
          <w:sz w:val="26"/>
          <w:szCs w:val="26"/>
        </w:rPr>
        <w:t xml:space="preserve">обязательств на предоставление субсидий местным бюджетам, именуемое в дальнейшем </w:t>
      </w:r>
      <w:r w:rsidR="000F236B">
        <w:rPr>
          <w:rFonts w:ascii="Times New Roman" w:hAnsi="Times New Roman"/>
          <w:sz w:val="26"/>
          <w:szCs w:val="26"/>
        </w:rPr>
        <w:t>«</w:t>
      </w:r>
      <w:r w:rsidR="00C85084" w:rsidRPr="00501D60">
        <w:rPr>
          <w:rFonts w:ascii="Times New Roman" w:hAnsi="Times New Roman"/>
          <w:sz w:val="26"/>
          <w:szCs w:val="26"/>
        </w:rPr>
        <w:t>Министерство</w:t>
      </w:r>
      <w:r w:rsidR="000F236B">
        <w:rPr>
          <w:rFonts w:ascii="Times New Roman" w:hAnsi="Times New Roman"/>
          <w:sz w:val="26"/>
          <w:szCs w:val="26"/>
        </w:rPr>
        <w:t>»</w:t>
      </w:r>
      <w:r w:rsidR="00C85084" w:rsidRPr="00501D60">
        <w:rPr>
          <w:rFonts w:ascii="Times New Roman" w:hAnsi="Times New Roman"/>
          <w:sz w:val="26"/>
          <w:szCs w:val="26"/>
        </w:rPr>
        <w:t>, в лице</w:t>
      </w:r>
      <w:r w:rsidR="00501D60" w:rsidRPr="00501D60">
        <w:rPr>
          <w:rFonts w:ascii="Times New Roman" w:hAnsi="Times New Roman"/>
          <w:sz w:val="26"/>
          <w:szCs w:val="26"/>
        </w:rPr>
        <w:t xml:space="preserve"> министра экономического развития Иркутской области Орачевского Евгения Александровича, действующего на основании указа Губернатора Иркутской области от 14 апреля 2017 года № 4-угк «О назначении на должность Орачевского Е.А.», с одной стороны, и адми</w:t>
      </w:r>
      <w:r w:rsidR="00EB7BD2">
        <w:rPr>
          <w:rFonts w:ascii="Times New Roman" w:hAnsi="Times New Roman"/>
          <w:sz w:val="26"/>
          <w:szCs w:val="26"/>
        </w:rPr>
        <w:t>нистрация Солонецкого муниципального образования</w:t>
      </w:r>
      <w:r w:rsidR="00D16B74">
        <w:rPr>
          <w:rFonts w:ascii="Times New Roman" w:hAnsi="Times New Roman"/>
          <w:sz w:val="26"/>
          <w:szCs w:val="26"/>
        </w:rPr>
        <w:t xml:space="preserve"> – администрация сельского поселения</w:t>
      </w:r>
      <w:r w:rsidR="00501D60" w:rsidRPr="00501D60">
        <w:rPr>
          <w:rFonts w:ascii="Times New Roman" w:hAnsi="Times New Roman"/>
          <w:sz w:val="26"/>
          <w:szCs w:val="26"/>
        </w:rPr>
        <w:t xml:space="preserve"> в </w:t>
      </w:r>
      <w:r w:rsidR="00EB7BD2">
        <w:rPr>
          <w:rFonts w:ascii="Times New Roman" w:hAnsi="Times New Roman"/>
          <w:spacing w:val="-1"/>
          <w:sz w:val="26"/>
          <w:szCs w:val="26"/>
        </w:rPr>
        <w:t>лице главы Солонецкого муниципального образования Рубан Людмилы Григорьевны</w:t>
      </w:r>
      <w:r w:rsidR="00501D60" w:rsidRPr="00501D60">
        <w:rPr>
          <w:sz w:val="26"/>
          <w:szCs w:val="26"/>
        </w:rPr>
        <w:t>,</w:t>
      </w:r>
      <w:r w:rsidR="00501D60" w:rsidRPr="00501D60">
        <w:rPr>
          <w:rFonts w:ascii="Calibri" w:hAnsi="Calibri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действ</w:t>
      </w:r>
      <w:r w:rsidR="00EB7BD2">
        <w:rPr>
          <w:rFonts w:ascii="Times New Roman" w:hAnsi="Times New Roman"/>
          <w:sz w:val="26"/>
          <w:szCs w:val="26"/>
        </w:rPr>
        <w:t>ующего (щей) на основании Устава Солонецкого муниципального образования</w:t>
      </w:r>
      <w:r w:rsidR="00501D60" w:rsidRPr="00501D60">
        <w:rPr>
          <w:rFonts w:ascii="Times New Roman" w:hAnsi="Times New Roman"/>
          <w:sz w:val="26"/>
          <w:szCs w:val="26"/>
        </w:rPr>
        <w:t>, именуемый (ое) в дальнейшем «Муниципальное образование» с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другой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стороны,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далее при совместном упоминании именуемые «Стороны», в соответствии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с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Бюджетным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501D60" w:rsidRPr="00501D60">
          <w:rPr>
            <w:rFonts w:ascii="Times New Roman" w:hAnsi="Times New Roman"/>
            <w:sz w:val="26"/>
            <w:szCs w:val="26"/>
          </w:rPr>
          <w:t>кодексом</w:t>
        </w:r>
      </w:hyperlink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Российской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Федерации, Законом</w:t>
      </w:r>
      <w:r w:rsidR="00020706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/>
          <w:sz w:val="26"/>
          <w:szCs w:val="26"/>
        </w:rPr>
        <w:t>Иркутской области от 18 декабря 2017 года № 98-</w:t>
      </w:r>
      <w:r w:rsidR="000F236B">
        <w:rPr>
          <w:rFonts w:ascii="Times New Roman" w:hAnsi="Times New Roman"/>
          <w:sz w:val="26"/>
          <w:szCs w:val="26"/>
        </w:rPr>
        <w:t>ОЗ</w:t>
      </w:r>
      <w:r w:rsidR="00501D60" w:rsidRPr="00501D60">
        <w:rPr>
          <w:rFonts w:ascii="Times New Roman" w:hAnsi="Times New Roman"/>
          <w:sz w:val="26"/>
          <w:szCs w:val="26"/>
        </w:rPr>
        <w:t xml:space="preserve"> «Об областном бюджете на 2018 год и на плановый период 2019 и 2020 годов», </w:t>
      </w:r>
      <w:r w:rsidR="00501D60" w:rsidRPr="00501D60">
        <w:rPr>
          <w:rFonts w:ascii="Times New Roman" w:hAnsi="Times New Roman"/>
          <w:noProof/>
          <w:sz w:val="26"/>
          <w:szCs w:val="26"/>
        </w:rPr>
        <w:t xml:space="preserve">Положением о </w:t>
      </w:r>
      <w:r w:rsidR="00501D60" w:rsidRPr="00501D60">
        <w:rPr>
          <w:rFonts w:ascii="Times New Roman" w:hAnsi="Times New Roman"/>
          <w:sz w:val="26"/>
          <w:szCs w:val="26"/>
        </w:rPr>
        <w:t>предос</w:t>
      </w:r>
      <w:bookmarkStart w:id="0" w:name="_GoBack"/>
      <w:bookmarkEnd w:id="0"/>
      <w:r w:rsidR="00501D60" w:rsidRPr="00501D60">
        <w:rPr>
          <w:rFonts w:ascii="Times New Roman" w:hAnsi="Times New Roman"/>
          <w:sz w:val="26"/>
          <w:szCs w:val="26"/>
        </w:rPr>
        <w:t xml:space="preserve">тавлении и расходовании субсидий из областного бюджета местным бюджетам </w:t>
      </w:r>
      <w:r w:rsidR="00501D60" w:rsidRPr="00501D60">
        <w:rPr>
          <w:rFonts w:ascii="Times New Roman" w:hAnsi="Times New Roman" w:hint="eastAsia"/>
          <w:sz w:val="26"/>
          <w:szCs w:val="26"/>
        </w:rPr>
        <w:t>в</w:t>
      </w:r>
      <w:r w:rsidR="00501D60" w:rsidRPr="00501D60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 w:hint="eastAsia"/>
          <w:sz w:val="26"/>
          <w:szCs w:val="26"/>
        </w:rPr>
        <w:t>целях</w:t>
      </w:r>
      <w:r w:rsidR="00501D60" w:rsidRPr="00501D60">
        <w:rPr>
          <w:rFonts w:ascii="Times New Roman" w:hAnsi="Times New Roman"/>
          <w:sz w:val="26"/>
          <w:szCs w:val="26"/>
        </w:rPr>
        <w:t xml:space="preserve"> </w:t>
      </w:r>
      <w:r w:rsidR="00501D60" w:rsidRPr="00501D60">
        <w:rPr>
          <w:rFonts w:ascii="Times New Roman" w:hAnsi="Times New Roman" w:hint="eastAsia"/>
          <w:sz w:val="26"/>
          <w:szCs w:val="26"/>
        </w:rPr>
        <w:t>софинансирования</w:t>
      </w:r>
      <w:r w:rsidR="00501D60" w:rsidRPr="00501D60">
        <w:rPr>
          <w:rFonts w:ascii="Times New Roman" w:hAnsi="Times New Roman"/>
          <w:sz w:val="26"/>
          <w:szCs w:val="26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</w:t>
      </w:r>
      <w:r w:rsidR="00501D60" w:rsidRPr="00501D60">
        <w:rPr>
          <w:rFonts w:ascii="Times New Roman" w:hAnsi="Times New Roman"/>
          <w:noProof/>
          <w:sz w:val="26"/>
          <w:szCs w:val="26"/>
        </w:rPr>
        <w:t xml:space="preserve"> на 2018 год, </w:t>
      </w:r>
      <w:r w:rsidR="00501D60" w:rsidRPr="00501D60">
        <w:rPr>
          <w:rFonts w:ascii="Times New Roman" w:hAnsi="Times New Roman"/>
          <w:sz w:val="26"/>
          <w:szCs w:val="26"/>
        </w:rPr>
        <w:t xml:space="preserve">утвержденным постановлением Правительства </w:t>
      </w:r>
      <w:r w:rsidR="00501D60" w:rsidRPr="00501D60">
        <w:rPr>
          <w:rFonts w:ascii="Times New Roman" w:hAnsi="Times New Roman"/>
          <w:color w:val="000000"/>
          <w:sz w:val="26"/>
          <w:szCs w:val="26"/>
        </w:rPr>
        <w:t xml:space="preserve">Иркутской области от 30 </w:t>
      </w:r>
      <w:r w:rsidR="000F236B">
        <w:rPr>
          <w:rFonts w:ascii="Times New Roman" w:hAnsi="Times New Roman"/>
          <w:color w:val="000000"/>
          <w:sz w:val="26"/>
          <w:szCs w:val="26"/>
        </w:rPr>
        <w:t>января</w:t>
      </w:r>
      <w:r w:rsidR="00501D60" w:rsidRPr="00501D60">
        <w:rPr>
          <w:rFonts w:ascii="Times New Roman" w:hAnsi="Times New Roman"/>
          <w:color w:val="000000"/>
          <w:sz w:val="26"/>
          <w:szCs w:val="26"/>
        </w:rPr>
        <w:t xml:space="preserve"> 2018 года № 45-пп </w:t>
      </w:r>
      <w:r w:rsidR="00501D60" w:rsidRPr="00501D60">
        <w:rPr>
          <w:rFonts w:ascii="Times New Roman" w:hAnsi="Times New Roman"/>
          <w:sz w:val="26"/>
          <w:szCs w:val="26"/>
        </w:rPr>
        <w:t>(далее – Положение о предоставлении субсидии), заключили настоящее Соглашение о нижеследующем.</w:t>
      </w:r>
    </w:p>
    <w:p w:rsidR="00501D60" w:rsidRPr="00501D60" w:rsidRDefault="00501D60" w:rsidP="009E1D6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3F15" w:rsidRPr="00A733DB" w:rsidRDefault="00C53F15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EB7B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"/>
      <w:bookmarkEnd w:id="1"/>
      <w:r w:rsidRPr="00A733DB">
        <w:rPr>
          <w:rFonts w:ascii="Times New Roman" w:hAnsi="Times New Roman" w:cs="Times New Roman"/>
          <w:sz w:val="26"/>
          <w:szCs w:val="26"/>
        </w:rPr>
        <w:t>1.1.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Предметом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настоящего Соглашения является предоставление из областного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бюджета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в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20</w:t>
      </w:r>
      <w:r w:rsidR="00A733DB" w:rsidRPr="00A733DB">
        <w:rPr>
          <w:rFonts w:ascii="Times New Roman" w:hAnsi="Times New Roman" w:cs="Times New Roman"/>
          <w:sz w:val="26"/>
          <w:szCs w:val="26"/>
        </w:rPr>
        <w:t>18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="00A733DB" w:rsidRPr="00A733DB">
        <w:rPr>
          <w:rFonts w:ascii="Times New Roman" w:hAnsi="Times New Roman" w:cs="Times New Roman"/>
          <w:sz w:val="26"/>
          <w:szCs w:val="26"/>
        </w:rPr>
        <w:t xml:space="preserve">году бюджету </w:t>
      </w:r>
      <w:r w:rsidR="00EB7BD2">
        <w:rPr>
          <w:rFonts w:ascii="Times New Roman" w:hAnsi="Times New Roman" w:cs="Times New Roman"/>
          <w:sz w:val="26"/>
          <w:szCs w:val="26"/>
        </w:rPr>
        <w:t xml:space="preserve">Солонецкого муниципального образования </w:t>
      </w:r>
      <w:r w:rsidRPr="00A733DB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A733DB" w:rsidRPr="00A733DB">
        <w:rPr>
          <w:rFonts w:ascii="Times New Roman" w:hAnsi="Times New Roman" w:hint="eastAsia"/>
          <w:sz w:val="26"/>
          <w:szCs w:val="26"/>
        </w:rPr>
        <w:t>в</w:t>
      </w:r>
      <w:r w:rsidR="00A733DB" w:rsidRPr="00A733DB">
        <w:rPr>
          <w:rFonts w:ascii="Times New Roman" w:hAnsi="Times New Roman"/>
          <w:sz w:val="26"/>
          <w:szCs w:val="26"/>
        </w:rPr>
        <w:t xml:space="preserve"> </w:t>
      </w:r>
      <w:r w:rsidR="00A733DB" w:rsidRPr="00A733DB">
        <w:rPr>
          <w:rFonts w:ascii="Times New Roman" w:hAnsi="Times New Roman" w:hint="eastAsia"/>
          <w:sz w:val="26"/>
          <w:szCs w:val="26"/>
        </w:rPr>
        <w:t>целях</w:t>
      </w:r>
      <w:r w:rsidR="00A733DB" w:rsidRPr="00A733DB">
        <w:rPr>
          <w:rFonts w:ascii="Times New Roman" w:hAnsi="Times New Roman"/>
          <w:sz w:val="26"/>
          <w:szCs w:val="26"/>
        </w:rPr>
        <w:t xml:space="preserve"> </w:t>
      </w:r>
      <w:r w:rsidR="00A733DB" w:rsidRPr="00A733DB">
        <w:rPr>
          <w:rFonts w:ascii="Times New Roman" w:hAnsi="Times New Roman" w:hint="eastAsia"/>
          <w:sz w:val="26"/>
          <w:szCs w:val="26"/>
        </w:rPr>
        <w:t>софинансирования</w:t>
      </w:r>
      <w:r w:rsidR="00A733DB" w:rsidRPr="00A733DB">
        <w:rPr>
          <w:rFonts w:ascii="Times New Roman" w:hAnsi="Times New Roman"/>
          <w:sz w:val="26"/>
          <w:szCs w:val="26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</w:t>
      </w:r>
      <w:r w:rsidR="00A733DB" w:rsidRPr="00A733DB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(далее - Субсидия) в соответствии с лимитами бюджетных обязательств, доведенными Министерству, как получателю средств областного бюджета, по кодам классификации расходов бюджетов Российской Федерации: код главного распорядителя средств областного бюджета </w:t>
      </w:r>
      <w:r w:rsidR="005F24ED">
        <w:rPr>
          <w:rFonts w:ascii="Times New Roman" w:hAnsi="Times New Roman" w:cs="Times New Roman"/>
          <w:sz w:val="26"/>
          <w:szCs w:val="26"/>
        </w:rPr>
        <w:t>831</w:t>
      </w:r>
      <w:r w:rsidRPr="00A733DB">
        <w:rPr>
          <w:rFonts w:ascii="Times New Roman" w:hAnsi="Times New Roman" w:cs="Times New Roman"/>
          <w:sz w:val="26"/>
          <w:szCs w:val="26"/>
        </w:rPr>
        <w:t xml:space="preserve">, раздел </w:t>
      </w:r>
      <w:r w:rsidR="005F24ED">
        <w:rPr>
          <w:rFonts w:ascii="Times New Roman" w:hAnsi="Times New Roman" w:cs="Times New Roman"/>
          <w:sz w:val="26"/>
          <w:szCs w:val="26"/>
        </w:rPr>
        <w:t>14</w:t>
      </w:r>
      <w:r w:rsidRPr="00A733DB">
        <w:rPr>
          <w:rFonts w:ascii="Times New Roman" w:hAnsi="Times New Roman" w:cs="Times New Roman"/>
          <w:sz w:val="26"/>
          <w:szCs w:val="26"/>
        </w:rPr>
        <w:t xml:space="preserve">, подраздел </w:t>
      </w:r>
      <w:r w:rsidR="005F24ED">
        <w:rPr>
          <w:rFonts w:ascii="Times New Roman" w:hAnsi="Times New Roman" w:cs="Times New Roman"/>
          <w:sz w:val="26"/>
          <w:szCs w:val="26"/>
        </w:rPr>
        <w:t>03</w:t>
      </w:r>
      <w:r w:rsidRPr="00A733DB">
        <w:rPr>
          <w:rFonts w:ascii="Times New Roman" w:hAnsi="Times New Roman" w:cs="Times New Roman"/>
          <w:sz w:val="26"/>
          <w:szCs w:val="26"/>
        </w:rPr>
        <w:t xml:space="preserve">, целевая статья </w:t>
      </w:r>
      <w:r w:rsidR="005F24ED">
        <w:rPr>
          <w:rFonts w:ascii="Times New Roman" w:hAnsi="Times New Roman" w:cs="Times New Roman"/>
          <w:sz w:val="26"/>
          <w:szCs w:val="26"/>
        </w:rPr>
        <w:t>7110172370</w:t>
      </w:r>
      <w:r w:rsidRPr="00A733DB">
        <w:rPr>
          <w:rFonts w:ascii="Times New Roman" w:hAnsi="Times New Roman" w:cs="Times New Roman"/>
          <w:sz w:val="26"/>
          <w:szCs w:val="26"/>
        </w:rPr>
        <w:t xml:space="preserve">, вид расходов </w:t>
      </w:r>
      <w:r w:rsidR="005F24ED">
        <w:rPr>
          <w:rFonts w:ascii="Times New Roman" w:hAnsi="Times New Roman" w:cs="Times New Roman"/>
          <w:sz w:val="26"/>
          <w:szCs w:val="26"/>
        </w:rPr>
        <w:t>521</w:t>
      </w:r>
      <w:r w:rsidRPr="00A733DB">
        <w:rPr>
          <w:rFonts w:ascii="Times New Roman" w:hAnsi="Times New Roman" w:cs="Times New Roman"/>
          <w:sz w:val="26"/>
          <w:szCs w:val="26"/>
        </w:rPr>
        <w:t xml:space="preserve"> в рамках подпрограммы «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Государственная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политика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в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сфере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экономического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развития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Иркутской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области»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на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2015 - 2020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годы</w:t>
      </w:r>
      <w:r w:rsidRPr="00A733DB">
        <w:rPr>
          <w:rFonts w:ascii="Times New Roman" w:hAnsi="Times New Roman" w:cs="Times New Roman"/>
          <w:sz w:val="26"/>
          <w:szCs w:val="26"/>
        </w:rPr>
        <w:t xml:space="preserve"> государственной программы</w:t>
      </w:r>
      <w:r w:rsidR="00DF424E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Иркутской области </w:t>
      </w:r>
      <w:r w:rsidR="00DF424E">
        <w:rPr>
          <w:rFonts w:ascii="Times New Roman" w:hAnsi="Times New Roman" w:cs="Times New Roman"/>
          <w:sz w:val="26"/>
          <w:szCs w:val="26"/>
        </w:rPr>
        <w:t>«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Экономическое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развитие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и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инновационная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экономика</w:t>
      </w:r>
      <w:r w:rsidR="00DF424E">
        <w:rPr>
          <w:rFonts w:ascii="Times New Roman" w:hAnsi="Times New Roman" w:cs="Times New Roman"/>
          <w:sz w:val="26"/>
          <w:szCs w:val="26"/>
        </w:rPr>
        <w:t>»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на</w:t>
      </w:r>
      <w:r w:rsidR="00DF424E" w:rsidRPr="00DF424E">
        <w:rPr>
          <w:rFonts w:ascii="Times New Roman" w:hAnsi="Times New Roman" w:cs="Times New Roman"/>
          <w:sz w:val="26"/>
          <w:szCs w:val="26"/>
        </w:rPr>
        <w:t xml:space="preserve"> 2015-2020 </w:t>
      </w:r>
      <w:r w:rsidR="00DF424E" w:rsidRPr="00DF424E">
        <w:rPr>
          <w:rFonts w:ascii="Times New Roman" w:hAnsi="Times New Roman" w:cs="Times New Roman" w:hint="eastAsia"/>
          <w:sz w:val="26"/>
          <w:szCs w:val="26"/>
        </w:rPr>
        <w:t>годы</w:t>
      </w:r>
      <w:r w:rsidR="00DF424E">
        <w:rPr>
          <w:rFonts w:ascii="Times New Roman" w:hAnsi="Times New Roman" w:cs="Times New Roman"/>
          <w:sz w:val="26"/>
          <w:szCs w:val="26"/>
        </w:rPr>
        <w:t>.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II. Финансовое обеспечение расходных обязательств, в целях</w:t>
      </w:r>
    </w:p>
    <w:p w:rsidR="00C53F15" w:rsidRPr="00A733DB" w:rsidRDefault="00C53F15" w:rsidP="00C53F15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софинансирования которых предоставляется Субсидия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EB7B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3"/>
      <w:bookmarkEnd w:id="2"/>
      <w:r w:rsidRPr="00A733DB">
        <w:rPr>
          <w:rFonts w:ascii="Times New Roman" w:hAnsi="Times New Roman" w:cs="Times New Roman"/>
          <w:sz w:val="26"/>
          <w:szCs w:val="26"/>
        </w:rPr>
        <w:t>2.1.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Общий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объем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бюджетных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ассигнований, предусматриваемых в </w:t>
      </w:r>
      <w:r w:rsidR="00186A61">
        <w:rPr>
          <w:rFonts w:ascii="Times New Roman" w:hAnsi="Times New Roman" w:cs="Times New Roman"/>
          <w:sz w:val="26"/>
          <w:szCs w:val="26"/>
        </w:rPr>
        <w:t xml:space="preserve">бюджете </w:t>
      </w:r>
      <w:r w:rsidR="00EB7BD2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 w:rsidRPr="000F236B">
        <w:rPr>
          <w:rFonts w:ascii="Times New Roman" w:hAnsi="Times New Roman" w:cs="Times New Roman"/>
          <w:sz w:val="26"/>
          <w:szCs w:val="26"/>
        </w:rPr>
        <w:t xml:space="preserve"> </w:t>
      </w:r>
      <w:r w:rsidR="000F236B" w:rsidRPr="00A733DB">
        <w:rPr>
          <w:rFonts w:ascii="Times New Roman" w:hAnsi="Times New Roman" w:cs="Times New Roman"/>
          <w:sz w:val="26"/>
          <w:szCs w:val="26"/>
        </w:rPr>
        <w:t>на финансовое</w:t>
      </w:r>
      <w:r w:rsidR="000F236B">
        <w:rPr>
          <w:rFonts w:ascii="Times New Roman" w:hAnsi="Times New Roman" w:cs="Times New Roman"/>
          <w:sz w:val="26"/>
          <w:szCs w:val="26"/>
        </w:rPr>
        <w:t xml:space="preserve"> </w:t>
      </w:r>
      <w:r w:rsidR="000F236B" w:rsidRPr="00A733DB">
        <w:rPr>
          <w:rFonts w:ascii="Times New Roman" w:hAnsi="Times New Roman" w:cs="Times New Roman"/>
          <w:sz w:val="26"/>
          <w:szCs w:val="26"/>
        </w:rPr>
        <w:t>обеспечение расходных</w:t>
      </w:r>
      <w:r w:rsidRPr="00A733DB">
        <w:rPr>
          <w:rFonts w:ascii="Times New Roman" w:hAnsi="Times New Roman" w:cs="Times New Roman"/>
          <w:sz w:val="26"/>
          <w:szCs w:val="26"/>
        </w:rPr>
        <w:t xml:space="preserve"> обязательств, в целях софинансирования которых предоставляется Субсидия, составляет </w:t>
      </w:r>
      <w:r w:rsidRPr="00A733DB">
        <w:rPr>
          <w:rFonts w:ascii="Times New Roman" w:hAnsi="Times New Roman" w:cs="Times New Roman"/>
          <w:sz w:val="26"/>
          <w:szCs w:val="26"/>
        </w:rPr>
        <w:lastRenderedPageBreak/>
        <w:t>в 20</w:t>
      </w:r>
      <w:r w:rsidR="00186A61">
        <w:rPr>
          <w:rFonts w:ascii="Times New Roman" w:hAnsi="Times New Roman" w:cs="Times New Roman"/>
          <w:sz w:val="26"/>
          <w:szCs w:val="26"/>
        </w:rPr>
        <w:t>18</w:t>
      </w:r>
      <w:r w:rsidR="006F7B8D">
        <w:rPr>
          <w:rFonts w:ascii="Times New Roman" w:hAnsi="Times New Roman" w:cs="Times New Roman"/>
          <w:sz w:val="26"/>
          <w:szCs w:val="26"/>
        </w:rPr>
        <w:t xml:space="preserve"> году 133 131,32</w:t>
      </w:r>
      <w:r w:rsidR="00EB7BD2">
        <w:rPr>
          <w:rFonts w:ascii="Times New Roman" w:hAnsi="Times New Roman" w:cs="Times New Roman"/>
          <w:sz w:val="26"/>
          <w:szCs w:val="26"/>
        </w:rPr>
        <w:t xml:space="preserve"> (</w:t>
      </w:r>
      <w:r w:rsidR="006F7B8D">
        <w:rPr>
          <w:rFonts w:ascii="Times New Roman" w:hAnsi="Times New Roman" w:cs="Times New Roman"/>
          <w:sz w:val="26"/>
          <w:szCs w:val="26"/>
        </w:rPr>
        <w:t>Сто тридцать три тысячи сто тридцать один)</w:t>
      </w:r>
      <w:r w:rsidR="00EB7BD2">
        <w:rPr>
          <w:rFonts w:ascii="Times New Roman" w:hAnsi="Times New Roman" w:cs="Times New Roman"/>
          <w:sz w:val="26"/>
          <w:szCs w:val="26"/>
        </w:rPr>
        <w:t xml:space="preserve"> рубль 32 коп</w:t>
      </w:r>
      <w:r w:rsidR="00186A61">
        <w:rPr>
          <w:rFonts w:ascii="Times New Roman" w:hAnsi="Times New Roman" w:cs="Times New Roman"/>
          <w:sz w:val="26"/>
          <w:szCs w:val="26"/>
        </w:rPr>
        <w:t>.</w:t>
      </w:r>
    </w:p>
    <w:p w:rsidR="00C53F15" w:rsidRPr="00A733DB" w:rsidRDefault="00C53F15" w:rsidP="00FF38C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2.2.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Размер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Субсидии,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предоставляемой из областного бюджета</w:t>
      </w:r>
      <w:r w:rsidR="00FF38C9">
        <w:rPr>
          <w:rFonts w:ascii="Times New Roman" w:hAnsi="Times New Roman" w:cs="Times New Roman"/>
          <w:sz w:val="26"/>
          <w:szCs w:val="26"/>
        </w:rPr>
        <w:t xml:space="preserve"> </w:t>
      </w:r>
      <w:r w:rsidR="008C1652">
        <w:rPr>
          <w:rFonts w:ascii="Times New Roman" w:hAnsi="Times New Roman" w:cs="Times New Roman"/>
          <w:sz w:val="26"/>
          <w:szCs w:val="26"/>
        </w:rPr>
        <w:t>бюджет</w:t>
      </w:r>
      <w:r w:rsidR="00FF38C9">
        <w:rPr>
          <w:rFonts w:ascii="Times New Roman" w:hAnsi="Times New Roman" w:cs="Times New Roman"/>
          <w:sz w:val="26"/>
          <w:szCs w:val="26"/>
        </w:rPr>
        <w:t>у</w:t>
      </w:r>
      <w:r w:rsidR="008C1652">
        <w:rPr>
          <w:rFonts w:ascii="Times New Roman" w:hAnsi="Times New Roman" w:cs="Times New Roman"/>
          <w:sz w:val="26"/>
          <w:szCs w:val="26"/>
        </w:rPr>
        <w:t xml:space="preserve"> </w:t>
      </w:r>
      <w:r w:rsidR="00EB7BD2">
        <w:rPr>
          <w:rFonts w:ascii="Times New Roman" w:hAnsi="Times New Roman" w:cs="Times New Roman"/>
          <w:sz w:val="26"/>
          <w:szCs w:val="26"/>
        </w:rPr>
        <w:t xml:space="preserve">Солонецкого </w:t>
      </w:r>
      <w:r w:rsidR="008C165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8C1652" w:rsidRPr="00A733DB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в соответствии с</w:t>
      </w:r>
      <w:r w:rsidR="00FF38C9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настоящим Соглашением, составляет в 20</w:t>
      </w:r>
      <w:r w:rsidR="00FF38C9">
        <w:rPr>
          <w:rFonts w:ascii="Times New Roman" w:hAnsi="Times New Roman" w:cs="Times New Roman"/>
          <w:sz w:val="26"/>
          <w:szCs w:val="26"/>
        </w:rPr>
        <w:t>18</w:t>
      </w:r>
      <w:r w:rsidR="00EB7BD2">
        <w:rPr>
          <w:rFonts w:ascii="Times New Roman" w:hAnsi="Times New Roman" w:cs="Times New Roman"/>
          <w:sz w:val="26"/>
          <w:szCs w:val="26"/>
        </w:rPr>
        <w:t xml:space="preserve"> году</w:t>
      </w:r>
      <w:r w:rsidR="006F7B8D">
        <w:rPr>
          <w:rFonts w:ascii="Times New Roman" w:hAnsi="Times New Roman" w:cs="Times New Roman"/>
          <w:sz w:val="26"/>
          <w:szCs w:val="26"/>
        </w:rPr>
        <w:t xml:space="preserve"> 98,999994892261300</w:t>
      </w:r>
      <w:r w:rsidRPr="00A733DB">
        <w:rPr>
          <w:rFonts w:ascii="Times New Roman" w:hAnsi="Times New Roman" w:cs="Times New Roman"/>
          <w:sz w:val="26"/>
          <w:szCs w:val="26"/>
        </w:rPr>
        <w:t>% от общего объема бюджетных ассигнований, указанного в пункте 2.1. настоящего Соглашения в 20</w:t>
      </w:r>
      <w:r w:rsidR="00FF38C9">
        <w:rPr>
          <w:rFonts w:ascii="Times New Roman" w:hAnsi="Times New Roman" w:cs="Times New Roman"/>
          <w:sz w:val="26"/>
          <w:szCs w:val="26"/>
        </w:rPr>
        <w:t>18</w:t>
      </w:r>
      <w:r w:rsidR="006F7B8D">
        <w:rPr>
          <w:rFonts w:ascii="Times New Roman" w:hAnsi="Times New Roman" w:cs="Times New Roman"/>
          <w:sz w:val="26"/>
          <w:szCs w:val="26"/>
        </w:rPr>
        <w:t>году, но не более 131 800,00 (Сто тридцать одна тысяча восемьсот</w:t>
      </w:r>
      <w:r w:rsidRPr="00A733DB">
        <w:rPr>
          <w:rFonts w:ascii="Times New Roman" w:hAnsi="Times New Roman" w:cs="Times New Roman"/>
          <w:sz w:val="26"/>
          <w:szCs w:val="26"/>
        </w:rPr>
        <w:t>) рублей.</w:t>
      </w:r>
    </w:p>
    <w:p w:rsidR="000F236B" w:rsidRPr="006F7B8D" w:rsidRDefault="00C53F15" w:rsidP="006F7B8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2.2.1. В случае уменьшения общего объема бюджетных ассигнований, указанного в пункте 2.1. настоящего Соглашения</w:t>
      </w:r>
      <w:r w:rsidR="00FF38C9">
        <w:rPr>
          <w:rFonts w:ascii="Times New Roman" w:hAnsi="Times New Roman" w:cs="Times New Roman"/>
          <w:sz w:val="26"/>
          <w:szCs w:val="26"/>
        </w:rPr>
        <w:t xml:space="preserve">, </w:t>
      </w:r>
      <w:r w:rsidRPr="00A733DB">
        <w:rPr>
          <w:rFonts w:ascii="Times New Roman" w:hAnsi="Times New Roman" w:cs="Times New Roman"/>
          <w:sz w:val="26"/>
          <w:szCs w:val="26"/>
        </w:rPr>
        <w:t>Субсидия предоставляется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в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размере, определенном исходя из уровня софинансирования от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уточненного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общего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объема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бюджетных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ассигнований, предусмотренных в соответствующем финансовом году </w:t>
      </w:r>
      <w:r w:rsidR="00FF38C9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6F7B8D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>
        <w:rPr>
          <w:rFonts w:ascii="Times New Roman" w:hAnsi="Times New Roman" w:cs="Times New Roman"/>
          <w:sz w:val="26"/>
          <w:szCs w:val="26"/>
        </w:rPr>
        <w:t>.</w:t>
      </w:r>
    </w:p>
    <w:p w:rsidR="00C53F15" w:rsidRPr="000F236B" w:rsidRDefault="00020706" w:rsidP="000F236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3F15" w:rsidRPr="00A733DB">
        <w:rPr>
          <w:rFonts w:ascii="Times New Roman" w:hAnsi="Times New Roman" w:cs="Times New Roman"/>
          <w:sz w:val="26"/>
          <w:szCs w:val="26"/>
        </w:rPr>
        <w:t xml:space="preserve">В случае увеличения в соответствующем финансовом году общего объема бюджетных ассигнований, указанного в пункте 2.1. </w:t>
      </w:r>
      <w:r w:rsidR="00FF38C9">
        <w:rPr>
          <w:rFonts w:ascii="Times New Roman" w:hAnsi="Times New Roman" w:cs="Times New Roman"/>
          <w:sz w:val="26"/>
          <w:szCs w:val="26"/>
        </w:rPr>
        <w:t>настоящего Соглашения</w:t>
      </w:r>
      <w:r w:rsidR="00C53F15" w:rsidRPr="00A733DB">
        <w:rPr>
          <w:rFonts w:ascii="Times New Roman" w:hAnsi="Times New Roman" w:cs="Times New Roman"/>
          <w:sz w:val="26"/>
          <w:szCs w:val="26"/>
        </w:rPr>
        <w:t>, размер Субсидии, указанный в пункте 2.2.</w:t>
      </w:r>
      <w:r w:rsidR="00C53F15" w:rsidRPr="00A733DB">
        <w:rPr>
          <w:sz w:val="26"/>
          <w:szCs w:val="26"/>
        </w:rPr>
        <w:t xml:space="preserve"> </w:t>
      </w:r>
      <w:r w:rsidR="00C53F15" w:rsidRPr="00A733DB">
        <w:rPr>
          <w:rFonts w:ascii="Times New Roman" w:hAnsi="Times New Roman" w:cs="Times New Roman"/>
          <w:sz w:val="26"/>
          <w:szCs w:val="26"/>
        </w:rPr>
        <w:t>настоящего Соглашения на соответствующий финансовый год, не подлежит изменению.</w:t>
      </w:r>
    </w:p>
    <w:p w:rsidR="00FF38C9" w:rsidRDefault="00FF38C9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138"/>
      <w:bookmarkEnd w:id="3"/>
    </w:p>
    <w:p w:rsidR="00C53F15" w:rsidRPr="00A733DB" w:rsidRDefault="00C53F15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III. Порядок, условия предоставления и сроки</w:t>
      </w:r>
    </w:p>
    <w:p w:rsidR="00C53F15" w:rsidRPr="00A733DB" w:rsidRDefault="00C53F15" w:rsidP="00C53F15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перечисления Субсидии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3.1.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Субсидия предоставляется в пределах бюджетных ассигнований, предусмотренных в законе Иркутской области об областном бюджете (сводной бюджетной росписи областного бюджета) на </w:t>
      </w:r>
      <w:r w:rsidR="005602CA">
        <w:rPr>
          <w:rFonts w:ascii="Times New Roman" w:hAnsi="Times New Roman" w:cs="Times New Roman"/>
          <w:sz w:val="26"/>
          <w:szCs w:val="26"/>
        </w:rPr>
        <w:t>2018</w:t>
      </w:r>
      <w:r w:rsidRPr="00A733DB">
        <w:rPr>
          <w:rFonts w:ascii="Times New Roman" w:hAnsi="Times New Roman" w:cs="Times New Roman"/>
          <w:sz w:val="26"/>
          <w:szCs w:val="26"/>
        </w:rPr>
        <w:t xml:space="preserve"> финансовый год, и лимитов бюджетных обязательств, доведенных Министерству, как получателю средств областного бюджета, на соответствующий финансовый год.</w:t>
      </w:r>
    </w:p>
    <w:p w:rsidR="00C53F15" w:rsidRPr="00A733DB" w:rsidRDefault="00C53F15" w:rsidP="005602C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72"/>
      <w:bookmarkEnd w:id="4"/>
      <w:r w:rsidRPr="00A733DB">
        <w:rPr>
          <w:rFonts w:ascii="Times New Roman" w:hAnsi="Times New Roman" w:cs="Times New Roman"/>
          <w:sz w:val="26"/>
          <w:szCs w:val="26"/>
        </w:rPr>
        <w:t>3.2. Субсидия предоставляется при выполнении следующих условий:</w:t>
      </w:r>
    </w:p>
    <w:p w:rsidR="00C53F15" w:rsidRPr="000147A8" w:rsidRDefault="00C53F15" w:rsidP="0001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bookmarkStart w:id="5" w:name="P173"/>
      <w:bookmarkEnd w:id="5"/>
      <w:r w:rsidRPr="00A733DB">
        <w:rPr>
          <w:rFonts w:ascii="Times New Roman" w:hAnsi="Times New Roman" w:cs="Times New Roman"/>
          <w:sz w:val="26"/>
          <w:szCs w:val="26"/>
        </w:rPr>
        <w:t xml:space="preserve">а) </w:t>
      </w:r>
      <w:r w:rsidR="005602CA" w:rsidRPr="005602CA">
        <w:rPr>
          <w:rFonts w:ascii="Times New Roman" w:hAnsi="Times New Roman" w:cs="Times New Roman"/>
          <w:sz w:val="26"/>
          <w:szCs w:val="26"/>
        </w:rPr>
        <w:t>имущество, включая земельные участки, предназначенное для реализации мероприятий, включенных в перечень проектов народных инициатив, должно находиться в соб</w:t>
      </w:r>
      <w:r w:rsidR="006F7B8D">
        <w:rPr>
          <w:rFonts w:ascii="Times New Roman" w:hAnsi="Times New Roman" w:cs="Times New Roman"/>
          <w:sz w:val="26"/>
          <w:szCs w:val="26"/>
        </w:rPr>
        <w:t>ственности (быть в пользовании) Солонецкого муниципального образовани</w:t>
      </w:r>
      <w:r w:rsidR="00D902B6">
        <w:rPr>
          <w:rFonts w:ascii="Times New Roman" w:hAnsi="Times New Roman" w:cs="Times New Roman"/>
          <w:sz w:val="26"/>
          <w:szCs w:val="26"/>
        </w:rPr>
        <w:t>я</w:t>
      </w:r>
      <w:r w:rsidR="006F7B8D">
        <w:rPr>
          <w:rFonts w:ascii="Times New Roman" w:hAnsi="Times New Roman" w:cs="Times New Roman"/>
          <w:sz w:val="26"/>
          <w:szCs w:val="26"/>
        </w:rPr>
        <w:t>;</w:t>
      </w:r>
    </w:p>
    <w:p w:rsidR="005602CA" w:rsidRPr="005602CA" w:rsidRDefault="00C53F15" w:rsidP="005602C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179"/>
      <w:bookmarkEnd w:id="6"/>
      <w:r w:rsidRPr="00A733DB">
        <w:rPr>
          <w:rFonts w:ascii="Times New Roman" w:hAnsi="Times New Roman" w:cs="Times New Roman"/>
          <w:sz w:val="26"/>
          <w:szCs w:val="26"/>
        </w:rPr>
        <w:t xml:space="preserve">б) </w:t>
      </w:r>
      <w:bookmarkStart w:id="7" w:name="P185"/>
      <w:bookmarkEnd w:id="7"/>
      <w:r w:rsidR="005602CA" w:rsidRPr="005602CA">
        <w:rPr>
          <w:rFonts w:ascii="Times New Roman" w:hAnsi="Times New Roman" w:cs="Times New Roman"/>
          <w:sz w:val="26"/>
          <w:szCs w:val="26"/>
        </w:rPr>
        <w:t xml:space="preserve">представление в Министерство выписки из сводной бюджетной росписи местного бюджета на 2018 год, подтверждающей наличие в местном бюджете бюджетных ассигнований на реализацию </w:t>
      </w:r>
      <w:r w:rsidR="002E0D37" w:rsidRPr="005602CA">
        <w:rPr>
          <w:rFonts w:ascii="Times New Roman" w:hAnsi="Times New Roman" w:cs="Times New Roman"/>
          <w:sz w:val="26"/>
          <w:szCs w:val="26"/>
        </w:rPr>
        <w:t>мероприятий, включенных в перечень проектов народных инициатив</w:t>
      </w:r>
      <w:r w:rsidR="005602CA" w:rsidRPr="005602CA">
        <w:rPr>
          <w:rFonts w:ascii="Times New Roman" w:hAnsi="Times New Roman" w:cs="Times New Roman"/>
          <w:sz w:val="26"/>
          <w:szCs w:val="26"/>
        </w:rPr>
        <w:t xml:space="preserve"> в объеме, установленном пунктом 15 Положения</w:t>
      </w:r>
      <w:r w:rsidR="005602CA">
        <w:rPr>
          <w:rFonts w:ascii="Times New Roman" w:hAnsi="Times New Roman" w:cs="Times New Roman"/>
          <w:sz w:val="26"/>
          <w:szCs w:val="26"/>
        </w:rPr>
        <w:t xml:space="preserve"> </w:t>
      </w:r>
      <w:r w:rsidR="005602CA" w:rsidRPr="00501D60">
        <w:rPr>
          <w:rFonts w:ascii="Times New Roman" w:hAnsi="Times New Roman" w:cs="Times New Roman"/>
          <w:sz w:val="26"/>
          <w:szCs w:val="26"/>
        </w:rPr>
        <w:t>о предоставлении субсидии</w:t>
      </w:r>
      <w:r w:rsidR="005602CA" w:rsidRPr="005602CA">
        <w:rPr>
          <w:rFonts w:ascii="Times New Roman" w:hAnsi="Times New Roman" w:cs="Times New Roman"/>
          <w:sz w:val="26"/>
          <w:szCs w:val="26"/>
        </w:rPr>
        <w:t>.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3.2.1. Документы, подтверждающие выполнение условий предоставления Субсидии, представляются Муниципальным образованием в Министерство в сроки, установленные Положением о предоставлении субсидии.</w:t>
      </w:r>
    </w:p>
    <w:p w:rsidR="00C53F15" w:rsidRPr="000F236B" w:rsidRDefault="00C53F15" w:rsidP="00D902B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236B">
        <w:rPr>
          <w:rFonts w:ascii="Times New Roman" w:hAnsi="Times New Roman" w:cs="Times New Roman"/>
          <w:sz w:val="26"/>
          <w:szCs w:val="26"/>
        </w:rPr>
        <w:t xml:space="preserve">3.3. Перечисление Субсидии из областного бюджета в </w:t>
      </w:r>
      <w:r w:rsidR="005602CA" w:rsidRPr="000F236B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D902B6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 w:rsidRPr="000F236B">
        <w:rPr>
          <w:rFonts w:ascii="Times New Roman" w:hAnsi="Times New Roman" w:cs="Times New Roman"/>
          <w:sz w:val="26"/>
          <w:szCs w:val="26"/>
        </w:rPr>
        <w:t xml:space="preserve"> осуществляется на счет</w:t>
      </w:r>
      <w:r w:rsidR="00D902B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902B6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Иркутской области</w:t>
      </w:r>
      <w:r w:rsidRPr="000F236B">
        <w:rPr>
          <w:rFonts w:ascii="Times New Roman" w:hAnsi="Times New Roman" w:cs="Times New Roman"/>
          <w:sz w:val="26"/>
          <w:szCs w:val="26"/>
        </w:rPr>
        <w:t xml:space="preserve">, </w:t>
      </w:r>
      <w:r w:rsidRPr="00A733DB">
        <w:rPr>
          <w:rFonts w:ascii="Times New Roman" w:hAnsi="Times New Roman" w:cs="Times New Roman"/>
          <w:sz w:val="26"/>
          <w:szCs w:val="26"/>
        </w:rPr>
        <w:t xml:space="preserve">открытый органу Федерального казначейства в учреждении Центрального банка Российской </w:t>
      </w:r>
      <w:r w:rsidR="00BA1EAA">
        <w:rPr>
          <w:rFonts w:ascii="Times New Roman" w:hAnsi="Times New Roman" w:cs="Times New Roman"/>
          <w:sz w:val="26"/>
          <w:szCs w:val="26"/>
        </w:rPr>
        <w:t>Федерации для учета</w:t>
      </w:r>
      <w:r w:rsidRPr="00A733DB">
        <w:rPr>
          <w:rFonts w:ascii="Times New Roman" w:hAnsi="Times New Roman" w:cs="Times New Roman"/>
          <w:sz w:val="26"/>
          <w:szCs w:val="26"/>
        </w:rPr>
        <w:t xml:space="preserve"> операций со средствами бюджета </w:t>
      </w:r>
      <w:r w:rsidR="00D902B6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>
        <w:rPr>
          <w:rFonts w:ascii="Times New Roman" w:hAnsi="Times New Roman" w:cs="Times New Roman"/>
          <w:sz w:val="26"/>
          <w:szCs w:val="26"/>
        </w:rPr>
        <w:t>.</w:t>
      </w:r>
    </w:p>
    <w:p w:rsidR="00C53F15" w:rsidRPr="00A733DB" w:rsidRDefault="00C53F15" w:rsidP="00D902B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3.3.1.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Перечисление Субсидии из областного бюджета осуществляется Федеральным казначейством в доле, соответствующей уровню софинансирования расходного обязательства муниципального образования, установленному пунктом 2.2. настоящего Соглашения на соответствующий финансовый год, не позднее 2-го рабочего дня, следующего за днем пред</w:t>
      </w:r>
      <w:r w:rsidR="00D902B6">
        <w:rPr>
          <w:rFonts w:ascii="Times New Roman" w:hAnsi="Times New Roman" w:cs="Times New Roman"/>
          <w:sz w:val="26"/>
          <w:szCs w:val="26"/>
        </w:rPr>
        <w:t>ставл</w:t>
      </w:r>
      <w:r w:rsidR="0026113E">
        <w:rPr>
          <w:rFonts w:ascii="Times New Roman" w:hAnsi="Times New Roman" w:cs="Times New Roman"/>
          <w:sz w:val="26"/>
          <w:szCs w:val="26"/>
        </w:rPr>
        <w:t>ения в Управление</w:t>
      </w:r>
      <w:r w:rsidR="00D902B6">
        <w:rPr>
          <w:rFonts w:ascii="Times New Roman" w:hAnsi="Times New Roman" w:cs="Times New Roman"/>
          <w:sz w:val="26"/>
          <w:szCs w:val="26"/>
        </w:rPr>
        <w:t xml:space="preserve"> Федерального казначейства по Иркутской области </w:t>
      </w:r>
      <w:r w:rsidRPr="00A733DB">
        <w:rPr>
          <w:rFonts w:ascii="Times New Roman" w:hAnsi="Times New Roman" w:cs="Times New Roman"/>
          <w:sz w:val="26"/>
          <w:szCs w:val="26"/>
        </w:rPr>
        <w:t>в установленном Федеральным казначейством порядке платежных документов:</w:t>
      </w:r>
    </w:p>
    <w:p w:rsidR="00C53F15" w:rsidRPr="00D902B6" w:rsidRDefault="00C53F15" w:rsidP="00D902B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3.3.1.1</w:t>
      </w:r>
      <w:r w:rsidR="000F236B">
        <w:rPr>
          <w:rFonts w:ascii="Times New Roman" w:hAnsi="Times New Roman" w:cs="Times New Roman"/>
          <w:sz w:val="26"/>
          <w:szCs w:val="26"/>
        </w:rPr>
        <w:t>.</w:t>
      </w:r>
      <w:r w:rsidRPr="00A733DB">
        <w:rPr>
          <w:rFonts w:ascii="Times New Roman" w:hAnsi="Times New Roman" w:cs="Times New Roman"/>
          <w:sz w:val="26"/>
          <w:szCs w:val="26"/>
        </w:rPr>
        <w:t xml:space="preserve"> связанных с исполнением расходных обязательств Муниципального образования, в целях софинансирования которых предостав</w:t>
      </w:r>
      <w:r w:rsidR="005B78B4">
        <w:rPr>
          <w:rFonts w:ascii="Times New Roman" w:hAnsi="Times New Roman" w:cs="Times New Roman"/>
          <w:sz w:val="26"/>
          <w:szCs w:val="26"/>
        </w:rPr>
        <w:t xml:space="preserve">ляется Субсидия, </w:t>
      </w:r>
      <w:r w:rsidR="005B78B4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представленных </w:t>
      </w:r>
      <w:r w:rsidRPr="00A733DB">
        <w:rPr>
          <w:rFonts w:ascii="Times New Roman" w:hAnsi="Times New Roman" w:cs="Times New Roman"/>
          <w:sz w:val="26"/>
          <w:szCs w:val="26"/>
        </w:rPr>
        <w:t xml:space="preserve">получателем средств </w:t>
      </w:r>
      <w:r w:rsidR="005B78B4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D902B6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>
        <w:rPr>
          <w:rFonts w:ascii="Times New Roman" w:hAnsi="Times New Roman" w:cs="Times New Roman"/>
          <w:sz w:val="26"/>
          <w:szCs w:val="26"/>
        </w:rPr>
        <w:t>.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IV. Взаимодействие Сторон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4.1. Министерство обязуется:</w:t>
      </w:r>
    </w:p>
    <w:p w:rsidR="00C53F15" w:rsidRPr="00A733DB" w:rsidRDefault="00C53F15" w:rsidP="00D902B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</w:t>
      </w:r>
      <w:r w:rsidR="005B78B4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D902B6">
        <w:rPr>
          <w:rFonts w:ascii="Times New Roman" w:hAnsi="Times New Roman" w:cs="Times New Roman"/>
          <w:sz w:val="26"/>
          <w:szCs w:val="26"/>
        </w:rPr>
        <w:t>Солонецкого муниципального образования</w:t>
      </w:r>
      <w:r w:rsidR="000F236B" w:rsidRPr="000F236B">
        <w:rPr>
          <w:rFonts w:ascii="Times New Roman" w:hAnsi="Times New Roman" w:cs="Times New Roman"/>
          <w:sz w:val="26"/>
          <w:szCs w:val="26"/>
        </w:rPr>
        <w:t xml:space="preserve"> </w:t>
      </w:r>
      <w:r w:rsidR="000F236B" w:rsidRPr="00A733DB">
        <w:rPr>
          <w:rFonts w:ascii="Times New Roman" w:hAnsi="Times New Roman" w:cs="Times New Roman"/>
          <w:sz w:val="26"/>
          <w:szCs w:val="26"/>
        </w:rPr>
        <w:t>в порядке и при соблюдени</w:t>
      </w:r>
      <w:r w:rsidR="00D902B6">
        <w:rPr>
          <w:rFonts w:ascii="Times New Roman" w:hAnsi="Times New Roman" w:cs="Times New Roman"/>
          <w:sz w:val="26"/>
          <w:szCs w:val="26"/>
        </w:rPr>
        <w:t>и</w:t>
      </w:r>
      <w:r w:rsidRPr="00A733DB">
        <w:rPr>
          <w:rFonts w:ascii="Times New Roman" w:hAnsi="Times New Roman" w:cs="Times New Roman"/>
          <w:sz w:val="26"/>
          <w:szCs w:val="26"/>
        </w:rPr>
        <w:t xml:space="preserve"> Муниципальным образованием условий предоставления Субсидии, установленных настоящим Соглашением, в пределах лимитов бюджетных обязательств на </w:t>
      </w:r>
      <w:r w:rsidR="005B78B4">
        <w:rPr>
          <w:rFonts w:ascii="Times New Roman" w:hAnsi="Times New Roman" w:cs="Times New Roman"/>
          <w:sz w:val="26"/>
          <w:szCs w:val="26"/>
        </w:rPr>
        <w:t>2018</w:t>
      </w:r>
      <w:r w:rsidRPr="00A733DB">
        <w:rPr>
          <w:rFonts w:ascii="Times New Roman" w:hAnsi="Times New Roman" w:cs="Times New Roman"/>
          <w:sz w:val="26"/>
          <w:szCs w:val="26"/>
        </w:rPr>
        <w:t xml:space="preserve"> финансовый год, доведенных Министерству, как получателю средств областного бюджета.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4.1.2. Осуществлять контроль за соблюдением Муниципальным образованием условий предоставления Субсидии и других обязательств, предусмотренных настоящим Соглашением.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4.1.</w:t>
      </w:r>
      <w:r w:rsidR="005B78B4">
        <w:rPr>
          <w:rFonts w:ascii="Times New Roman" w:hAnsi="Times New Roman" w:cs="Times New Roman"/>
          <w:sz w:val="26"/>
          <w:szCs w:val="26"/>
        </w:rPr>
        <w:t>3</w:t>
      </w:r>
      <w:r w:rsidRPr="00A733DB">
        <w:rPr>
          <w:rFonts w:ascii="Times New Roman" w:hAnsi="Times New Roman" w:cs="Times New Roman"/>
          <w:sz w:val="26"/>
          <w:szCs w:val="26"/>
        </w:rPr>
        <w:t>. Осуществлять оценку результативности осуществления мероприятий, в целях софинансирования которых предоставляется Субсидия, на основании данных отчетности, представленной Муниципальным образованием.</w:t>
      </w:r>
    </w:p>
    <w:p w:rsidR="00C53F15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4.1.</w:t>
      </w:r>
      <w:r w:rsidR="005B78B4">
        <w:rPr>
          <w:rFonts w:ascii="Times New Roman" w:hAnsi="Times New Roman" w:cs="Times New Roman"/>
          <w:sz w:val="26"/>
          <w:szCs w:val="26"/>
        </w:rPr>
        <w:t>4</w:t>
      </w:r>
      <w:r w:rsidRPr="00A733DB">
        <w:rPr>
          <w:rFonts w:ascii="Times New Roman" w:hAnsi="Times New Roman" w:cs="Times New Roman"/>
          <w:sz w:val="26"/>
          <w:szCs w:val="26"/>
        </w:rPr>
        <w:t xml:space="preserve">. В случае приостановления предоставления Субсидии информировать Муниципальное образование о </w:t>
      </w:r>
      <w:r w:rsidR="00CB4E77">
        <w:rPr>
          <w:rFonts w:ascii="Times New Roman" w:hAnsi="Times New Roman" w:cs="Times New Roman"/>
          <w:sz w:val="26"/>
          <w:szCs w:val="26"/>
        </w:rPr>
        <w:t>причинах такого приостановления;</w:t>
      </w:r>
    </w:p>
    <w:p w:rsidR="00CB4E77" w:rsidRDefault="00CB4E77" w:rsidP="00C53F15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4.1.5. Направлять Муниципальному образованию требование о возврате Субсидии в случае </w:t>
      </w:r>
      <w:r w:rsidRPr="0080277A">
        <w:rPr>
          <w:rFonts w:ascii="Times New Roman" w:hAnsi="Times New Roman"/>
          <w:sz w:val="26"/>
          <w:szCs w:val="26"/>
        </w:rPr>
        <w:t xml:space="preserve">установления факта нецелевого использования </w:t>
      </w:r>
      <w:r>
        <w:rPr>
          <w:rFonts w:ascii="Times New Roman" w:hAnsi="Times New Roman"/>
          <w:sz w:val="26"/>
          <w:szCs w:val="26"/>
        </w:rPr>
        <w:t>С</w:t>
      </w:r>
      <w:r w:rsidRPr="0080277A">
        <w:rPr>
          <w:rFonts w:ascii="Times New Roman" w:hAnsi="Times New Roman"/>
          <w:sz w:val="26"/>
          <w:szCs w:val="26"/>
        </w:rPr>
        <w:t xml:space="preserve">убсидии, несоблюдения </w:t>
      </w:r>
      <w:r>
        <w:rPr>
          <w:rFonts w:ascii="Times New Roman" w:hAnsi="Times New Roman"/>
          <w:sz w:val="26"/>
          <w:szCs w:val="26"/>
        </w:rPr>
        <w:t>М</w:t>
      </w:r>
      <w:r w:rsidRPr="0080277A">
        <w:rPr>
          <w:rFonts w:ascii="Times New Roman" w:hAnsi="Times New Roman"/>
          <w:sz w:val="26"/>
          <w:szCs w:val="26"/>
        </w:rPr>
        <w:t xml:space="preserve">униципальным образованием условий предоставления и расходования </w:t>
      </w:r>
      <w:r w:rsidR="0014187E">
        <w:rPr>
          <w:rFonts w:ascii="Times New Roman" w:hAnsi="Times New Roman"/>
          <w:sz w:val="26"/>
          <w:szCs w:val="26"/>
        </w:rPr>
        <w:t>С</w:t>
      </w:r>
      <w:r w:rsidRPr="0080277A">
        <w:rPr>
          <w:rFonts w:ascii="Times New Roman" w:hAnsi="Times New Roman"/>
          <w:sz w:val="26"/>
          <w:szCs w:val="26"/>
        </w:rPr>
        <w:t>убсиди</w:t>
      </w:r>
      <w:r w:rsidR="0014187E">
        <w:rPr>
          <w:rFonts w:ascii="Times New Roman" w:hAnsi="Times New Roman"/>
          <w:sz w:val="26"/>
          <w:szCs w:val="26"/>
        </w:rPr>
        <w:t>и</w:t>
      </w:r>
      <w:r w:rsidRPr="0080277A">
        <w:rPr>
          <w:rFonts w:ascii="Times New Roman" w:hAnsi="Times New Roman"/>
          <w:sz w:val="26"/>
          <w:szCs w:val="26"/>
        </w:rPr>
        <w:t>, установленных Положени</w:t>
      </w:r>
      <w:r>
        <w:rPr>
          <w:rFonts w:ascii="Times New Roman" w:hAnsi="Times New Roman"/>
          <w:sz w:val="26"/>
          <w:szCs w:val="26"/>
        </w:rPr>
        <w:t xml:space="preserve">ем </w:t>
      </w:r>
      <w:r w:rsidRPr="00501D60">
        <w:rPr>
          <w:rFonts w:ascii="Times New Roman" w:hAnsi="Times New Roman"/>
          <w:sz w:val="26"/>
          <w:szCs w:val="26"/>
        </w:rPr>
        <w:t>о предоставлении субсидии</w:t>
      </w:r>
      <w:r>
        <w:rPr>
          <w:rFonts w:ascii="Times New Roman" w:hAnsi="Times New Roman"/>
          <w:sz w:val="26"/>
          <w:szCs w:val="26"/>
        </w:rPr>
        <w:t>;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4.2. Министерство вправе: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4.2.1. Запрашивать у Муниципального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Муниципальным образованием условий предоставления Субсидии.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4.2.2. Принимать решение об использовании остатка средств Субсидии в очередном финансовом году на те же цели при определении в соответствии с бюджетным законодательством Российской Федерации наличия потребности в не использованном в текущем финансовом году остатке Субсидии, однократно в каждом финансовом году в течение срока действия настоящего Соглашения, в этом случае заключается дополнительное соглашение к настоящему Соглашению.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4.2.3. Принимать решение об увеличении лимитов бюджетных обязательств на предоставление Субсидии на те же цели в очередном финансовом году при определении в соответствии с бюджетным законодательством наличия потребности в не использованных в текущем финансовом году остатках лимитов бюджетных обязательств на предоставление Субсидии, однократно в каждом финансовом году в течение срока действия настоящего Соглашения, в этом случае заключается дополнительное соглашение к настоящему Соглашению.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4.3. Муниципальное образование обязуется: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4.3.1. Обеспечивать выполнение условий предоставления Субсидии, установленных пунктом 3.2.</w:t>
      </w:r>
      <w:r w:rsidRPr="00A733DB">
        <w:rPr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>настоящего Соглашения.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36B">
        <w:rPr>
          <w:rFonts w:ascii="Times New Roman" w:hAnsi="Times New Roman" w:cs="Times New Roman"/>
          <w:sz w:val="26"/>
          <w:szCs w:val="26"/>
        </w:rPr>
        <w:t>4.3.2. Обеспечивать исполнение требований Министерства по возврату средств в областной бюджет.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F15" w:rsidRPr="00A733DB" w:rsidRDefault="00C53F15" w:rsidP="00B81C5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96"/>
      <w:bookmarkEnd w:id="8"/>
      <w:r w:rsidRPr="00A733DB">
        <w:rPr>
          <w:rFonts w:ascii="Times New Roman" w:hAnsi="Times New Roman" w:cs="Times New Roman"/>
          <w:sz w:val="26"/>
          <w:szCs w:val="26"/>
        </w:rPr>
        <w:t>4.3.</w:t>
      </w:r>
      <w:r w:rsidR="00396D13">
        <w:rPr>
          <w:rFonts w:ascii="Times New Roman" w:hAnsi="Times New Roman" w:cs="Times New Roman"/>
          <w:sz w:val="26"/>
          <w:szCs w:val="26"/>
        </w:rPr>
        <w:t>3</w:t>
      </w:r>
      <w:r w:rsidRPr="00A733DB">
        <w:rPr>
          <w:rFonts w:ascii="Times New Roman" w:hAnsi="Times New Roman" w:cs="Times New Roman"/>
          <w:sz w:val="26"/>
          <w:szCs w:val="26"/>
        </w:rPr>
        <w:t>. Обеспечи</w:t>
      </w:r>
      <w:r w:rsidR="002E0D37">
        <w:rPr>
          <w:rFonts w:ascii="Times New Roman" w:hAnsi="Times New Roman" w:cs="Times New Roman"/>
          <w:sz w:val="26"/>
          <w:szCs w:val="26"/>
        </w:rPr>
        <w:t>ть</w:t>
      </w:r>
      <w:r w:rsidRPr="00A733DB">
        <w:rPr>
          <w:rFonts w:ascii="Times New Roman" w:hAnsi="Times New Roman" w:cs="Times New Roman"/>
          <w:sz w:val="26"/>
          <w:szCs w:val="26"/>
        </w:rPr>
        <w:t xml:space="preserve"> представление в Министерство не позднее </w:t>
      </w:r>
      <w:r w:rsidR="002E0D37">
        <w:rPr>
          <w:rFonts w:ascii="Times New Roman" w:hAnsi="Times New Roman" w:cs="Times New Roman"/>
          <w:sz w:val="26"/>
          <w:szCs w:val="26"/>
        </w:rPr>
        <w:t>1 февраля 2019 года отчет</w:t>
      </w:r>
      <w:r w:rsidR="00B81C55">
        <w:rPr>
          <w:rFonts w:ascii="Times New Roman" w:hAnsi="Times New Roman" w:cs="Times New Roman"/>
          <w:sz w:val="26"/>
          <w:szCs w:val="26"/>
        </w:rPr>
        <w:t xml:space="preserve"> </w:t>
      </w:r>
      <w:r w:rsidR="002E0D37" w:rsidRPr="002E0D37">
        <w:rPr>
          <w:rFonts w:ascii="Times New Roman" w:hAnsi="Times New Roman" w:cs="Times New Roman"/>
          <w:sz w:val="26"/>
          <w:szCs w:val="26"/>
        </w:rPr>
        <w:t>об использовании субсидии в целях софинансирования расходных обязательств по реализации мероприятий</w:t>
      </w:r>
      <w:r w:rsidR="002E0D37" w:rsidRPr="005602CA">
        <w:rPr>
          <w:rFonts w:ascii="Times New Roman" w:hAnsi="Times New Roman" w:cs="Times New Roman"/>
          <w:sz w:val="26"/>
          <w:szCs w:val="26"/>
        </w:rPr>
        <w:t>, включенных в перечень проектов народных инициатив</w:t>
      </w:r>
      <w:r w:rsidR="00AD30BC">
        <w:rPr>
          <w:rFonts w:ascii="Times New Roman" w:hAnsi="Times New Roman" w:cs="Times New Roman"/>
          <w:sz w:val="26"/>
          <w:szCs w:val="26"/>
        </w:rPr>
        <w:t xml:space="preserve"> </w:t>
      </w:r>
      <w:r w:rsidR="00AD30BC" w:rsidRPr="00AD30BC">
        <w:rPr>
          <w:rFonts w:ascii="Times New Roman" w:hAnsi="Times New Roman" w:cs="Times New Roman"/>
          <w:sz w:val="26"/>
          <w:szCs w:val="26"/>
        </w:rPr>
        <w:t xml:space="preserve">по </w:t>
      </w:r>
      <w:r w:rsidR="00AD30BC" w:rsidRPr="00AD30BC">
        <w:rPr>
          <w:rFonts w:ascii="Times New Roman" w:hAnsi="Times New Roman" w:cs="Times New Roman"/>
          <w:sz w:val="26"/>
          <w:szCs w:val="26"/>
        </w:rPr>
        <w:lastRenderedPageBreak/>
        <w:t>форме</w:t>
      </w:r>
      <w:r w:rsidR="00AD30BC">
        <w:rPr>
          <w:rFonts w:ascii="Times New Roman" w:hAnsi="Times New Roman" w:cs="Times New Roman"/>
          <w:sz w:val="26"/>
          <w:szCs w:val="26"/>
        </w:rPr>
        <w:t>,</w:t>
      </w:r>
      <w:r w:rsidR="00AD30BC" w:rsidRPr="00AD30BC">
        <w:rPr>
          <w:rFonts w:ascii="Times New Roman" w:hAnsi="Times New Roman" w:cs="Times New Roman"/>
          <w:sz w:val="26"/>
          <w:szCs w:val="26"/>
        </w:rPr>
        <w:t xml:space="preserve"> </w:t>
      </w:r>
      <w:r w:rsidR="00AD30BC" w:rsidRPr="00A733DB">
        <w:rPr>
          <w:rFonts w:ascii="Times New Roman" w:hAnsi="Times New Roman" w:cs="Times New Roman"/>
          <w:sz w:val="26"/>
          <w:szCs w:val="26"/>
        </w:rPr>
        <w:t>установленн</w:t>
      </w:r>
      <w:r w:rsidR="00AD30BC">
        <w:rPr>
          <w:rFonts w:ascii="Times New Roman" w:hAnsi="Times New Roman" w:cs="Times New Roman"/>
          <w:sz w:val="26"/>
          <w:szCs w:val="26"/>
        </w:rPr>
        <w:t>ой</w:t>
      </w:r>
      <w:r w:rsidR="00AD30BC" w:rsidRPr="00A733DB">
        <w:rPr>
          <w:rFonts w:ascii="Times New Roman" w:hAnsi="Times New Roman" w:cs="Times New Roman"/>
          <w:sz w:val="26"/>
          <w:szCs w:val="26"/>
        </w:rPr>
        <w:t xml:space="preserve"> Положением о предоставлении субсидии</w:t>
      </w:r>
      <w:r w:rsidR="002E0D37">
        <w:rPr>
          <w:rFonts w:ascii="Times New Roman" w:hAnsi="Times New Roman" w:cs="Times New Roman"/>
          <w:sz w:val="26"/>
          <w:szCs w:val="26"/>
        </w:rPr>
        <w:t>.</w:t>
      </w:r>
    </w:p>
    <w:p w:rsidR="00C53F15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4.3.</w:t>
      </w:r>
      <w:r w:rsidR="00396D13">
        <w:rPr>
          <w:rFonts w:ascii="Times New Roman" w:hAnsi="Times New Roman" w:cs="Times New Roman"/>
          <w:sz w:val="26"/>
          <w:szCs w:val="26"/>
        </w:rPr>
        <w:t>4</w:t>
      </w:r>
      <w:r w:rsidRPr="00A733DB">
        <w:rPr>
          <w:rFonts w:ascii="Times New Roman" w:hAnsi="Times New Roman" w:cs="Times New Roman"/>
          <w:sz w:val="26"/>
          <w:szCs w:val="26"/>
        </w:rPr>
        <w:t>.</w:t>
      </w:r>
      <w:r w:rsidR="00020706">
        <w:rPr>
          <w:rFonts w:ascii="Times New Roman" w:hAnsi="Times New Roman" w:cs="Times New Roman"/>
          <w:sz w:val="26"/>
          <w:szCs w:val="26"/>
        </w:rPr>
        <w:t xml:space="preserve"> </w:t>
      </w:r>
      <w:r w:rsidRPr="00A733DB">
        <w:rPr>
          <w:rFonts w:ascii="Times New Roman" w:hAnsi="Times New Roman" w:cs="Times New Roman"/>
          <w:sz w:val="26"/>
          <w:szCs w:val="26"/>
        </w:rPr>
        <w:t xml:space="preserve">В случае получения соответствующего запроса обеспечивать представление в Министерство документов и материалов, необходимых для осуществления контроля за соблюдением Муниципальным образованием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</w:t>
      </w:r>
      <w:r w:rsidR="00CB4E77">
        <w:rPr>
          <w:rFonts w:ascii="Times New Roman" w:hAnsi="Times New Roman" w:cs="Times New Roman"/>
          <w:sz w:val="26"/>
          <w:szCs w:val="26"/>
        </w:rPr>
        <w:t>использованием средств Субсидии;</w:t>
      </w:r>
    </w:p>
    <w:p w:rsidR="0080277A" w:rsidRDefault="0080277A" w:rsidP="008027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Times New Roman" w:hAnsi="Times New Roman"/>
          <w:sz w:val="26"/>
          <w:szCs w:val="26"/>
        </w:rPr>
        <w:t xml:space="preserve">4.3.5. </w:t>
      </w:r>
      <w:r w:rsidRPr="0080277A">
        <w:rPr>
          <w:rFonts w:ascii="Times New Roman" w:hAnsi="Times New Roman"/>
          <w:sz w:val="26"/>
          <w:szCs w:val="26"/>
        </w:rPr>
        <w:t xml:space="preserve">В случае установления факта нецелевого использования </w:t>
      </w:r>
      <w:r w:rsidR="0014187E">
        <w:rPr>
          <w:rFonts w:ascii="Times New Roman" w:hAnsi="Times New Roman"/>
          <w:sz w:val="26"/>
          <w:szCs w:val="26"/>
        </w:rPr>
        <w:t>С</w:t>
      </w:r>
      <w:r w:rsidRPr="0080277A">
        <w:rPr>
          <w:rFonts w:ascii="Times New Roman" w:hAnsi="Times New Roman"/>
          <w:sz w:val="26"/>
          <w:szCs w:val="26"/>
        </w:rPr>
        <w:t xml:space="preserve">убсидии, несоблюдения </w:t>
      </w:r>
      <w:r>
        <w:rPr>
          <w:rFonts w:ascii="Times New Roman" w:hAnsi="Times New Roman"/>
          <w:sz w:val="26"/>
          <w:szCs w:val="26"/>
        </w:rPr>
        <w:t>М</w:t>
      </w:r>
      <w:r w:rsidRPr="0080277A">
        <w:rPr>
          <w:rFonts w:ascii="Times New Roman" w:hAnsi="Times New Roman"/>
          <w:sz w:val="26"/>
          <w:szCs w:val="26"/>
        </w:rPr>
        <w:t xml:space="preserve">униципальным образованием условий предоставления и расходования </w:t>
      </w:r>
      <w:r w:rsidR="0014187E">
        <w:rPr>
          <w:rFonts w:ascii="Times New Roman" w:hAnsi="Times New Roman"/>
          <w:sz w:val="26"/>
          <w:szCs w:val="26"/>
        </w:rPr>
        <w:t>С</w:t>
      </w:r>
      <w:r w:rsidRPr="0080277A">
        <w:rPr>
          <w:rFonts w:ascii="Times New Roman" w:hAnsi="Times New Roman"/>
          <w:sz w:val="26"/>
          <w:szCs w:val="26"/>
        </w:rPr>
        <w:t>убсиди</w:t>
      </w:r>
      <w:r w:rsidR="0014187E">
        <w:rPr>
          <w:rFonts w:ascii="Times New Roman" w:hAnsi="Times New Roman"/>
          <w:sz w:val="26"/>
          <w:szCs w:val="26"/>
        </w:rPr>
        <w:t>и</w:t>
      </w:r>
      <w:r w:rsidRPr="0080277A">
        <w:rPr>
          <w:rFonts w:ascii="Times New Roman" w:hAnsi="Times New Roman"/>
          <w:sz w:val="26"/>
          <w:szCs w:val="26"/>
        </w:rPr>
        <w:t>, установленных Положени</w:t>
      </w:r>
      <w:r>
        <w:rPr>
          <w:rFonts w:ascii="Times New Roman" w:hAnsi="Times New Roman"/>
          <w:sz w:val="26"/>
          <w:szCs w:val="26"/>
        </w:rPr>
        <w:t xml:space="preserve">ем </w:t>
      </w:r>
      <w:r w:rsidRPr="00501D60">
        <w:rPr>
          <w:rFonts w:ascii="Times New Roman" w:hAnsi="Times New Roman"/>
          <w:sz w:val="26"/>
          <w:szCs w:val="26"/>
        </w:rPr>
        <w:t>о предоставлении субсидии</w:t>
      </w:r>
      <w:r w:rsidRPr="0080277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</w:t>
      </w:r>
      <w:r w:rsidRPr="0080277A">
        <w:rPr>
          <w:rFonts w:ascii="Times New Roman" w:hAnsi="Times New Roman"/>
          <w:sz w:val="26"/>
          <w:szCs w:val="26"/>
        </w:rPr>
        <w:t>униципальное образование осуществляет возврат субсидии в полном объеме</w:t>
      </w:r>
      <w:r w:rsidR="00CB4E77">
        <w:rPr>
          <w:rFonts w:ascii="Times New Roman" w:hAnsi="Times New Roman"/>
          <w:sz w:val="26"/>
          <w:szCs w:val="26"/>
        </w:rPr>
        <w:t xml:space="preserve"> в сроки, установленные в требовании о возврате Субсидии</w:t>
      </w:r>
      <w:r w:rsidRPr="0080277A">
        <w:rPr>
          <w:rFonts w:ascii="Times New Roman" w:hAnsi="Times New Roman"/>
          <w:sz w:val="26"/>
          <w:szCs w:val="26"/>
        </w:rPr>
        <w:t>.</w:t>
      </w:r>
    </w:p>
    <w:p w:rsidR="00C53F15" w:rsidRPr="00A733DB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4.4. Муниципальное образование вправе:</w:t>
      </w:r>
    </w:p>
    <w:p w:rsidR="00C53F15" w:rsidRPr="00A733DB" w:rsidRDefault="00C53F15" w:rsidP="00C53F1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4.4.1. Обращаться в Министерство за разъяснениями в связи с исполнением настоящего Соглашения.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C53F15" w:rsidRPr="00A733DB" w:rsidRDefault="00C53F15" w:rsidP="00C53F15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53F15" w:rsidRDefault="00C53F15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281B00" w:rsidRPr="00905D44" w:rsidRDefault="00281B00" w:rsidP="00281B00">
      <w:pPr>
        <w:tabs>
          <w:tab w:val="left" w:pos="4186"/>
        </w:tabs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>5.2. Муниципальное образование</w:t>
      </w:r>
      <w:r w:rsidRPr="00905D44">
        <w:rPr>
          <w:sz w:val="27"/>
          <w:szCs w:val="27"/>
        </w:rPr>
        <w:t xml:space="preserve"> несет ответственность за достоверность информации, представляем</w:t>
      </w:r>
      <w:r w:rsidRPr="00281B00">
        <w:rPr>
          <w:sz w:val="27"/>
          <w:szCs w:val="27"/>
        </w:rPr>
        <w:t>ой</w:t>
      </w:r>
      <w:r w:rsidRPr="00905D44">
        <w:rPr>
          <w:sz w:val="27"/>
          <w:szCs w:val="27"/>
        </w:rPr>
        <w:t xml:space="preserve"> </w:t>
      </w:r>
      <w:r w:rsidRPr="00281B00">
        <w:rPr>
          <w:sz w:val="27"/>
          <w:szCs w:val="27"/>
        </w:rPr>
        <w:t>Министерству</w:t>
      </w:r>
      <w:r w:rsidRPr="00905D44">
        <w:rPr>
          <w:sz w:val="27"/>
          <w:szCs w:val="27"/>
        </w:rPr>
        <w:t xml:space="preserve"> в соответствии с законодательством</w:t>
      </w:r>
      <w:r w:rsidRPr="00281B00">
        <w:rPr>
          <w:sz w:val="27"/>
          <w:szCs w:val="27"/>
        </w:rPr>
        <w:t xml:space="preserve"> Российской Федерации.</w:t>
      </w:r>
    </w:p>
    <w:p w:rsidR="00281B00" w:rsidRPr="00281B00" w:rsidRDefault="00281B00" w:rsidP="00281B00">
      <w:pPr>
        <w:tabs>
          <w:tab w:val="left" w:pos="4186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281B00">
        <w:rPr>
          <w:rFonts w:ascii="Times New Roman" w:hAnsi="Times New Roman"/>
          <w:sz w:val="26"/>
          <w:szCs w:val="26"/>
        </w:rPr>
        <w:t>5.</w:t>
      </w:r>
      <w:r w:rsidR="000F236B">
        <w:rPr>
          <w:rFonts w:ascii="Times New Roman" w:hAnsi="Times New Roman"/>
          <w:sz w:val="26"/>
          <w:szCs w:val="26"/>
        </w:rPr>
        <w:t>3</w:t>
      </w:r>
      <w:r w:rsidRPr="00281B00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Муниципальное образование</w:t>
      </w:r>
      <w:r w:rsidRPr="00281B00">
        <w:rPr>
          <w:rFonts w:ascii="Times New Roman" w:hAnsi="Times New Roman"/>
          <w:sz w:val="26"/>
          <w:szCs w:val="26"/>
        </w:rPr>
        <w:t xml:space="preserve"> несет ответственность за правильность указания и своевременное уведомление </w:t>
      </w:r>
      <w:r>
        <w:rPr>
          <w:rFonts w:ascii="Times New Roman" w:hAnsi="Times New Roman"/>
          <w:sz w:val="26"/>
          <w:szCs w:val="26"/>
        </w:rPr>
        <w:t>Министерства</w:t>
      </w:r>
      <w:r w:rsidRPr="00281B00">
        <w:rPr>
          <w:rFonts w:ascii="Times New Roman" w:hAnsi="Times New Roman"/>
          <w:sz w:val="26"/>
          <w:szCs w:val="26"/>
        </w:rPr>
        <w:t xml:space="preserve"> об изменениях банковских реквизитов.</w:t>
      </w:r>
    </w:p>
    <w:p w:rsidR="00281B00" w:rsidRPr="00905D44" w:rsidRDefault="00281B00" w:rsidP="00281B00">
      <w:pPr>
        <w:tabs>
          <w:tab w:val="left" w:pos="4186"/>
        </w:tabs>
        <w:ind w:firstLine="720"/>
        <w:jc w:val="both"/>
        <w:rPr>
          <w:rFonts w:ascii="Times New Roman" w:hAnsi="Times New Roman"/>
          <w:sz w:val="27"/>
          <w:szCs w:val="27"/>
        </w:rPr>
      </w:pPr>
      <w:r w:rsidRPr="00281B00">
        <w:rPr>
          <w:rFonts w:ascii="Times New Roman" w:hAnsi="Times New Roman"/>
          <w:sz w:val="26"/>
          <w:szCs w:val="26"/>
        </w:rPr>
        <w:t>5.</w:t>
      </w:r>
      <w:r w:rsidR="000F236B">
        <w:rPr>
          <w:rFonts w:ascii="Times New Roman" w:hAnsi="Times New Roman"/>
          <w:sz w:val="26"/>
          <w:szCs w:val="26"/>
        </w:rPr>
        <w:t>4</w:t>
      </w:r>
      <w:r w:rsidRPr="00281B00">
        <w:rPr>
          <w:rFonts w:ascii="Times New Roman" w:hAnsi="Times New Roman"/>
          <w:sz w:val="26"/>
          <w:szCs w:val="26"/>
        </w:rPr>
        <w:t>. Стороны освобождаются от ответственности за частичное или полное неисполнение обязательств</w:t>
      </w:r>
      <w:r w:rsidRPr="00905D44">
        <w:rPr>
          <w:sz w:val="27"/>
          <w:szCs w:val="27"/>
        </w:rPr>
        <w:t xml:space="preserve">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B81C55" w:rsidRDefault="00B81C55" w:rsidP="00C53F1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C53F15" w:rsidP="00C53F1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VI. Заключительные положения</w:t>
      </w:r>
    </w:p>
    <w:p w:rsidR="00C53F15" w:rsidRPr="00A733DB" w:rsidRDefault="00C53F15" w:rsidP="00C53F15">
      <w:pPr>
        <w:pStyle w:val="ConsPlusNormal"/>
        <w:ind w:firstLine="540"/>
        <w:contextualSpacing/>
        <w:rPr>
          <w:rFonts w:ascii="Times New Roman" w:hAnsi="Times New Roman" w:cs="Times New Roman"/>
          <w:sz w:val="26"/>
          <w:szCs w:val="26"/>
        </w:rPr>
      </w:pPr>
    </w:p>
    <w:p w:rsidR="00C53F15" w:rsidRPr="00A733DB" w:rsidRDefault="00640C2D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53F15" w:rsidRPr="00A733DB">
        <w:rPr>
          <w:rFonts w:ascii="Times New Roman" w:hAnsi="Times New Roman" w:cs="Times New Roman"/>
          <w:sz w:val="26"/>
          <w:szCs w:val="26"/>
        </w:rPr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53F15" w:rsidRPr="00A733DB" w:rsidRDefault="00640C2D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400"/>
      <w:bookmarkEnd w:id="9"/>
      <w:r>
        <w:rPr>
          <w:rFonts w:ascii="Times New Roman" w:hAnsi="Times New Roman" w:cs="Times New Roman"/>
          <w:sz w:val="26"/>
          <w:szCs w:val="26"/>
        </w:rPr>
        <w:t>6</w:t>
      </w:r>
      <w:r w:rsidR="00C53F15" w:rsidRPr="00A733DB">
        <w:rPr>
          <w:rFonts w:ascii="Times New Roman" w:hAnsi="Times New Roman" w:cs="Times New Roman"/>
          <w:sz w:val="26"/>
          <w:szCs w:val="26"/>
        </w:rPr>
        <w:t>.2. Подписанное Сторонами соглашение вступает в силу с даты подписания и действует до исполнения Сторонами своих обязательств.</w:t>
      </w:r>
    </w:p>
    <w:p w:rsidR="00C53F15" w:rsidRPr="00A733DB" w:rsidRDefault="00640C2D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53F15" w:rsidRPr="00A733DB">
        <w:rPr>
          <w:rFonts w:ascii="Times New Roman" w:hAnsi="Times New Roman" w:cs="Times New Roman"/>
          <w:sz w:val="26"/>
          <w:szCs w:val="26"/>
        </w:rPr>
        <w:t>.3. Изменение настоящего Соглашения, в том числе при внесении изменений в случаях, предусмотренных пунктами 2.2.1., 4.2.2. и 4.2.3. настоящего Соглашения,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после его подписания.</w:t>
      </w:r>
    </w:p>
    <w:p w:rsidR="00C53F15" w:rsidRPr="00396D13" w:rsidRDefault="00640C2D" w:rsidP="00C53F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6D13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C53F15" w:rsidRPr="00396D13">
        <w:rPr>
          <w:rFonts w:ascii="Times New Roman" w:hAnsi="Times New Roman" w:cs="Times New Roman"/>
          <w:sz w:val="26"/>
          <w:szCs w:val="26"/>
        </w:rPr>
        <w:t>.</w:t>
      </w:r>
      <w:r w:rsidR="00396D13">
        <w:rPr>
          <w:rFonts w:ascii="Times New Roman" w:hAnsi="Times New Roman" w:cs="Times New Roman"/>
          <w:sz w:val="26"/>
          <w:szCs w:val="26"/>
        </w:rPr>
        <w:t>4</w:t>
      </w:r>
      <w:r w:rsidR="00C53F15" w:rsidRPr="00396D13">
        <w:rPr>
          <w:rFonts w:ascii="Times New Roman" w:hAnsi="Times New Roman" w:cs="Times New Roman"/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AC2BDC" w:rsidRPr="00396D13" w:rsidRDefault="00AC2BDC" w:rsidP="00AC2BDC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96D13">
        <w:rPr>
          <w:rFonts w:ascii="Times New Roman" w:hAnsi="Times New Roman"/>
          <w:color w:val="000000"/>
          <w:sz w:val="26"/>
          <w:szCs w:val="26"/>
        </w:rPr>
        <w:t>6.</w:t>
      </w:r>
      <w:r w:rsidR="00396D13">
        <w:rPr>
          <w:rFonts w:ascii="Times New Roman" w:hAnsi="Times New Roman"/>
          <w:color w:val="000000"/>
          <w:sz w:val="26"/>
          <w:szCs w:val="26"/>
        </w:rPr>
        <w:t>5</w:t>
      </w:r>
      <w:r w:rsidRPr="00396D13">
        <w:rPr>
          <w:rFonts w:ascii="Times New Roman" w:hAnsi="Times New Roman"/>
          <w:color w:val="000000"/>
          <w:sz w:val="26"/>
          <w:szCs w:val="26"/>
        </w:rPr>
        <w:t>. Настоящ</w:t>
      </w:r>
      <w:r w:rsidR="00D902B6">
        <w:rPr>
          <w:rFonts w:ascii="Times New Roman" w:hAnsi="Times New Roman"/>
          <w:color w:val="000000"/>
          <w:sz w:val="26"/>
          <w:szCs w:val="26"/>
        </w:rPr>
        <w:t>ее Соглашение составлено на 5</w:t>
      </w:r>
      <w:r w:rsidRPr="00396D13">
        <w:rPr>
          <w:rFonts w:ascii="Times New Roman" w:hAnsi="Times New Roman"/>
          <w:color w:val="000000"/>
          <w:sz w:val="26"/>
          <w:szCs w:val="26"/>
        </w:rPr>
        <w:t xml:space="preserve"> листах в двух экземплярах, имеющих равную юридическую силу, по одному для каждой из Сторон.</w:t>
      </w:r>
    </w:p>
    <w:p w:rsidR="00C53F15" w:rsidRPr="00A733DB" w:rsidRDefault="00C53F15" w:rsidP="00C53F1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420"/>
      <w:bookmarkEnd w:id="10"/>
    </w:p>
    <w:p w:rsidR="00C53F15" w:rsidRPr="00A733DB" w:rsidRDefault="00C53F15" w:rsidP="00C53F1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733DB">
        <w:rPr>
          <w:rFonts w:ascii="Times New Roman" w:hAnsi="Times New Roman" w:cs="Times New Roman"/>
          <w:sz w:val="26"/>
          <w:szCs w:val="26"/>
        </w:rPr>
        <w:t>VII. Платежные реквизиты Сторон:</w:t>
      </w:r>
    </w:p>
    <w:p w:rsidR="00C85084" w:rsidRPr="001E5515" w:rsidRDefault="00C85084" w:rsidP="009E1D6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3E2CDF" w:rsidRPr="00905D44" w:rsidTr="001E5515">
        <w:trPr>
          <w:trHeight w:val="5488"/>
        </w:trPr>
        <w:tc>
          <w:tcPr>
            <w:tcW w:w="5070" w:type="dxa"/>
          </w:tcPr>
          <w:p w:rsidR="003E2CDF" w:rsidRPr="00396D13" w:rsidRDefault="000F236B" w:rsidP="00951FDA">
            <w:pPr>
              <w:rPr>
                <w:sz w:val="26"/>
                <w:szCs w:val="26"/>
              </w:rPr>
            </w:pPr>
            <w:r w:rsidRPr="000F236B">
              <w:rPr>
                <w:sz w:val="26"/>
                <w:szCs w:val="26"/>
              </w:rPr>
              <w:t>Министерство</w:t>
            </w:r>
            <w:r w:rsidR="003E2CDF" w:rsidRPr="00396D13">
              <w:rPr>
                <w:sz w:val="26"/>
                <w:szCs w:val="26"/>
              </w:rPr>
              <w:t>:</w:t>
            </w:r>
          </w:p>
          <w:p w:rsidR="003E2CDF" w:rsidRPr="00396D13" w:rsidRDefault="003E2CDF" w:rsidP="00951FDA">
            <w:pPr>
              <w:rPr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 xml:space="preserve">Министерство 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>экономического развития Иркутской</w:t>
            </w:r>
            <w:r w:rsidRPr="00396D13">
              <w:rPr>
                <w:sz w:val="26"/>
                <w:szCs w:val="26"/>
              </w:rPr>
              <w:t xml:space="preserve"> области</w:t>
            </w:r>
          </w:p>
          <w:p w:rsidR="003E2CDF" w:rsidRPr="00396D13" w:rsidRDefault="003E2CDF" w:rsidP="00951FD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E2CDF" w:rsidRPr="00396D13" w:rsidRDefault="003E2CDF" w:rsidP="00951FDA">
            <w:pPr>
              <w:rPr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 xml:space="preserve">Юридический адрес: </w:t>
            </w:r>
          </w:p>
          <w:p w:rsidR="003E2CDF" w:rsidRPr="00EC2438" w:rsidRDefault="003E2CDF" w:rsidP="00951FDA">
            <w:pPr>
              <w:pStyle w:val="ab"/>
              <w:spacing w:after="0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color w:val="000000"/>
                <w:sz w:val="26"/>
                <w:szCs w:val="26"/>
              </w:rPr>
              <w:t>664027</w:t>
            </w:r>
            <w:r w:rsidRPr="00396D13">
              <w:rPr>
                <w:sz w:val="26"/>
                <w:szCs w:val="26"/>
              </w:rPr>
              <w:t xml:space="preserve">, </w:t>
            </w:r>
            <w:r w:rsidRPr="00396D13">
              <w:rPr>
                <w:rFonts w:ascii="Times New Roman" w:hAnsi="Times New Roman"/>
                <w:color w:val="000000"/>
                <w:sz w:val="26"/>
                <w:szCs w:val="26"/>
              </w:rPr>
              <w:t>г. Иркутск</w:t>
            </w:r>
            <w:r w:rsidRPr="00396D13">
              <w:rPr>
                <w:sz w:val="26"/>
                <w:szCs w:val="26"/>
              </w:rPr>
              <w:t xml:space="preserve">, </w:t>
            </w:r>
            <w:r w:rsidRPr="00396D13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1а</w:t>
            </w:r>
            <w:r w:rsidRPr="00396D13">
              <w:rPr>
                <w:spacing w:val="-1"/>
                <w:sz w:val="26"/>
                <w:szCs w:val="26"/>
              </w:rPr>
              <w:t xml:space="preserve"> </w:t>
            </w:r>
          </w:p>
          <w:p w:rsidR="003E2CDF" w:rsidRPr="00396D13" w:rsidRDefault="003E2CDF" w:rsidP="00951FDA">
            <w:pPr>
              <w:shd w:val="clear" w:color="auto" w:fill="FFFFFF"/>
              <w:ind w:left="5" w:hanging="5"/>
              <w:rPr>
                <w:spacing w:val="-2"/>
                <w:sz w:val="26"/>
                <w:szCs w:val="26"/>
              </w:rPr>
            </w:pPr>
          </w:p>
          <w:p w:rsidR="003E2CDF" w:rsidRPr="00396D13" w:rsidRDefault="003E2CDF" w:rsidP="00951FDA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УФК по Иркутской области (Министерство финансов Иркутской области, министерство 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>экономического развития Иркутской</w:t>
            </w:r>
            <w:r w:rsidR="00020706" w:rsidRPr="00396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96D13">
              <w:rPr>
                <w:sz w:val="26"/>
                <w:szCs w:val="26"/>
              </w:rPr>
              <w:t>области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 xml:space="preserve">, л/с 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02342000010)</w:t>
            </w:r>
          </w:p>
          <w:p w:rsidR="003E2CDF" w:rsidRPr="00396D13" w:rsidRDefault="003E2CDF" w:rsidP="00951FDA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spacing w:val="-2"/>
                <w:sz w:val="26"/>
                <w:szCs w:val="26"/>
              </w:rPr>
              <w:t xml:space="preserve">ИНН 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3808172140</w:t>
            </w:r>
          </w:p>
          <w:p w:rsidR="003E2CDF" w:rsidRPr="00396D13" w:rsidRDefault="003E2CDF" w:rsidP="00951FDA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spacing w:val="-2"/>
                <w:sz w:val="26"/>
                <w:szCs w:val="26"/>
              </w:rPr>
              <w:t xml:space="preserve">КПП 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380801001</w:t>
            </w:r>
            <w:r w:rsidRPr="00396D13">
              <w:rPr>
                <w:spacing w:val="-2"/>
                <w:sz w:val="26"/>
                <w:szCs w:val="26"/>
              </w:rPr>
              <w:t xml:space="preserve"> </w:t>
            </w:r>
          </w:p>
          <w:p w:rsidR="003E2CDF" w:rsidRPr="00396D13" w:rsidRDefault="003E2CDF" w:rsidP="00951FDA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р/сч</w:t>
            </w:r>
            <w:r w:rsidRPr="00396D13">
              <w:rPr>
                <w:spacing w:val="-2"/>
                <w:sz w:val="26"/>
                <w:szCs w:val="26"/>
              </w:rPr>
              <w:t>.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396D13">
              <w:rPr>
                <w:spacing w:val="-2"/>
                <w:sz w:val="26"/>
                <w:szCs w:val="26"/>
              </w:rPr>
              <w:t>40201810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96D13">
              <w:rPr>
                <w:spacing w:val="-2"/>
                <w:sz w:val="26"/>
                <w:szCs w:val="26"/>
              </w:rPr>
              <w:t>000001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00006</w:t>
            </w:r>
            <w:r w:rsidRPr="00396D13">
              <w:rPr>
                <w:spacing w:val="-2"/>
                <w:sz w:val="26"/>
                <w:szCs w:val="26"/>
              </w:rPr>
              <w:t xml:space="preserve"> </w:t>
            </w:r>
          </w:p>
          <w:p w:rsidR="003E2CDF" w:rsidRPr="00396D13" w:rsidRDefault="003E2CDF" w:rsidP="00951FDA">
            <w:pPr>
              <w:rPr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>БИК 04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>2520001</w:t>
            </w:r>
            <w:r w:rsidRPr="00396D13">
              <w:rPr>
                <w:sz w:val="26"/>
                <w:szCs w:val="26"/>
              </w:rPr>
              <w:t xml:space="preserve"> </w:t>
            </w:r>
          </w:p>
          <w:p w:rsidR="00E00013" w:rsidRPr="00396D13" w:rsidRDefault="00E00013" w:rsidP="00951FDA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color w:val="000000"/>
                <w:sz w:val="26"/>
                <w:szCs w:val="26"/>
              </w:rPr>
              <w:t>Отделение Иркутск г. Иркутск</w:t>
            </w: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3E2CDF" w:rsidRPr="00396D13" w:rsidRDefault="003E2CDF" w:rsidP="006538A2">
            <w:pPr>
              <w:shd w:val="clear" w:color="auto" w:fill="FFFFFF"/>
              <w:ind w:left="5" w:hanging="5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pacing w:val="-2"/>
                <w:sz w:val="26"/>
                <w:szCs w:val="26"/>
              </w:rPr>
              <w:t>ОГРН 1083808000980</w:t>
            </w:r>
          </w:p>
        </w:tc>
        <w:tc>
          <w:tcPr>
            <w:tcW w:w="4961" w:type="dxa"/>
          </w:tcPr>
          <w:p w:rsidR="003E2CDF" w:rsidRPr="00396D13" w:rsidRDefault="000F236B" w:rsidP="00951FDA">
            <w:pPr>
              <w:rPr>
                <w:sz w:val="26"/>
                <w:szCs w:val="26"/>
              </w:rPr>
            </w:pPr>
            <w:r w:rsidRPr="000F236B">
              <w:rPr>
                <w:sz w:val="26"/>
                <w:szCs w:val="26"/>
              </w:rPr>
              <w:t>Муниципальное образование</w:t>
            </w:r>
            <w:r w:rsidR="003E2CDF" w:rsidRPr="00396D13">
              <w:rPr>
                <w:sz w:val="26"/>
                <w:szCs w:val="26"/>
              </w:rPr>
              <w:t>:</w:t>
            </w:r>
          </w:p>
          <w:p w:rsidR="003E2CDF" w:rsidRPr="00396D13" w:rsidRDefault="00D16B74" w:rsidP="0095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Солонецкого муниципального образования – администрация сельского поселения</w:t>
            </w:r>
          </w:p>
          <w:p w:rsidR="009D0541" w:rsidRPr="00396D13" w:rsidRDefault="009D0541" w:rsidP="00951FDA">
            <w:pPr>
              <w:rPr>
                <w:rFonts w:ascii="Calibri" w:hAnsi="Calibri"/>
                <w:sz w:val="26"/>
                <w:szCs w:val="26"/>
              </w:rPr>
            </w:pPr>
          </w:p>
          <w:p w:rsidR="00AE23A5" w:rsidRDefault="003E2CDF" w:rsidP="00951FDA">
            <w:pPr>
              <w:rPr>
                <w:rFonts w:ascii="Times New Roman" w:hAnsi="Times New Roman"/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>Юридический адрес:</w:t>
            </w:r>
            <w:r w:rsidR="00D902B6" w:rsidRPr="00E36AEB">
              <w:rPr>
                <w:rFonts w:ascii="Calibri" w:hAnsi="Calibri"/>
                <w:sz w:val="26"/>
                <w:szCs w:val="26"/>
              </w:rPr>
              <w:t xml:space="preserve"> 665131, </w:t>
            </w:r>
            <w:r w:rsidR="00D902B6" w:rsidRPr="00D902B6">
              <w:rPr>
                <w:rFonts w:ascii="Times New Roman" w:hAnsi="Times New Roman"/>
                <w:sz w:val="26"/>
                <w:szCs w:val="26"/>
              </w:rPr>
              <w:t xml:space="preserve">Иркутская область, Нижнеудинский </w:t>
            </w:r>
            <w:r w:rsidR="00AE23A5" w:rsidRPr="00D902B6">
              <w:rPr>
                <w:rFonts w:ascii="Times New Roman" w:hAnsi="Times New Roman"/>
                <w:sz w:val="26"/>
                <w:szCs w:val="26"/>
              </w:rPr>
              <w:t xml:space="preserve">район, </w:t>
            </w:r>
            <w:r w:rsidR="00AE23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02B6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3E2CDF" w:rsidRPr="00D902B6" w:rsidRDefault="00D902B6" w:rsidP="00951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2187B">
              <w:rPr>
                <w:rFonts w:ascii="Times New Roman" w:hAnsi="Times New Roman"/>
                <w:sz w:val="26"/>
                <w:szCs w:val="26"/>
              </w:rPr>
              <w:t>с. Солонцы, ул. Центральная, 32А</w:t>
            </w:r>
          </w:p>
          <w:p w:rsidR="003E2CDF" w:rsidRPr="00396D13" w:rsidRDefault="003E2CDF" w:rsidP="007D77C5">
            <w:pPr>
              <w:shd w:val="clear" w:color="auto" w:fill="FFFFFF"/>
              <w:tabs>
                <w:tab w:val="left" w:leader="underscore" w:pos="5650"/>
              </w:tabs>
              <w:ind w:right="176"/>
              <w:rPr>
                <w:rFonts w:ascii="Times New Roman" w:hAnsi="Times New Roman"/>
                <w:sz w:val="26"/>
                <w:szCs w:val="26"/>
              </w:rPr>
            </w:pPr>
          </w:p>
          <w:p w:rsidR="003E2CDF" w:rsidRPr="00396D13" w:rsidRDefault="007709E4" w:rsidP="007D77C5">
            <w:pPr>
              <w:shd w:val="clear" w:color="auto" w:fill="FFFFFF"/>
              <w:tabs>
                <w:tab w:val="left" w:leader="underscore" w:pos="5650"/>
              </w:tabs>
              <w:ind w:righ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УФК по Иркутской области (</w:t>
            </w:r>
            <w:r w:rsidR="00D902B6">
              <w:rPr>
                <w:rFonts w:ascii="Times New Roman" w:hAnsi="Times New Roman"/>
                <w:sz w:val="26"/>
                <w:szCs w:val="26"/>
              </w:rPr>
              <w:t xml:space="preserve">Администрация Солонецкого муниципального образования – администрация сельского </w:t>
            </w:r>
            <w:r w:rsidRPr="007709E4">
              <w:rPr>
                <w:rFonts w:ascii="Times New Roman" w:hAnsi="Times New Roman"/>
                <w:sz w:val="26"/>
                <w:szCs w:val="26"/>
              </w:rPr>
              <w:t>поселения)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65865" w:rsidRPr="00396D13" w:rsidRDefault="00AE23A5" w:rsidP="00951FDA">
            <w:pPr>
              <w:shd w:val="clear" w:color="auto" w:fill="FFFFFF"/>
              <w:tabs>
                <w:tab w:val="left" w:leader="underscore" w:pos="5650"/>
              </w:tabs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ГАД    985</w:t>
            </w:r>
          </w:p>
          <w:p w:rsidR="003E2CDF" w:rsidRPr="00396D13" w:rsidRDefault="0092187B" w:rsidP="00AE23A5">
            <w:pPr>
              <w:shd w:val="clear" w:color="auto" w:fill="FFFFFF"/>
              <w:tabs>
                <w:tab w:val="left" w:leader="underscore" w:pos="5650"/>
              </w:tabs>
              <w:ind w:righ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КБК  985202</w:t>
            </w:r>
            <w:r w:rsidR="00AE23A5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AE23A5">
              <w:rPr>
                <w:rFonts w:ascii="Times New Roman" w:hAnsi="Times New Roman"/>
                <w:sz w:val="26"/>
                <w:szCs w:val="26"/>
              </w:rPr>
              <w:t>999100000151</w:t>
            </w:r>
            <w:r w:rsidR="006C6134" w:rsidRPr="00396D13">
              <w:rPr>
                <w:rFonts w:ascii="Times New Roman" w:hAnsi="Times New Roman"/>
                <w:sz w:val="26"/>
                <w:szCs w:val="26"/>
              </w:rPr>
              <w:br/>
            </w:r>
            <w:r w:rsidR="009D0541" w:rsidRPr="00396D13">
              <w:rPr>
                <w:rFonts w:ascii="Times New Roman" w:hAnsi="Times New Roman"/>
                <w:sz w:val="26"/>
                <w:szCs w:val="26"/>
              </w:rPr>
              <w:t>ИНН (ГАД)</w:t>
            </w:r>
            <w:r w:rsidR="00AE23A5">
              <w:rPr>
                <w:rFonts w:ascii="Times New Roman" w:hAnsi="Times New Roman"/>
                <w:sz w:val="26"/>
                <w:szCs w:val="26"/>
              </w:rPr>
              <w:t xml:space="preserve"> 3813001895</w:t>
            </w:r>
          </w:p>
          <w:p w:rsidR="003E2CDF" w:rsidRPr="00396D13" w:rsidRDefault="00AE23A5" w:rsidP="00951FDA">
            <w:pPr>
              <w:shd w:val="clear" w:color="auto" w:fill="FFFFFF"/>
              <w:tabs>
                <w:tab w:val="left" w:leader="underscore" w:pos="5650"/>
              </w:tabs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КПП (ГАД) 381301001</w:t>
            </w:r>
          </w:p>
          <w:p w:rsidR="003E2CDF" w:rsidRPr="00396D13" w:rsidRDefault="003E2CDF" w:rsidP="00951FDA">
            <w:pPr>
              <w:shd w:val="clear" w:color="auto" w:fill="FFFFFF"/>
              <w:tabs>
                <w:tab w:val="left" w:leader="underscore" w:pos="5650"/>
              </w:tabs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</w:rPr>
              <w:t>№</w:t>
            </w:r>
            <w:r w:rsidR="0092187B">
              <w:rPr>
                <w:rFonts w:ascii="Times New Roman" w:hAnsi="Times New Roman"/>
                <w:sz w:val="26"/>
                <w:szCs w:val="26"/>
              </w:rPr>
              <w:t xml:space="preserve"> лицевого счета (ГАД) 04</w:t>
            </w:r>
            <w:r w:rsidR="00AE23A5">
              <w:rPr>
                <w:rFonts w:ascii="Times New Roman" w:hAnsi="Times New Roman"/>
                <w:sz w:val="26"/>
                <w:szCs w:val="26"/>
              </w:rPr>
              <w:t>343002970 ОКТМО 25628428</w:t>
            </w:r>
          </w:p>
          <w:p w:rsidR="003E2CDF" w:rsidRPr="00396D13" w:rsidRDefault="003E2CDF" w:rsidP="00C03958">
            <w:pPr>
              <w:shd w:val="clear" w:color="auto" w:fill="FFFFFF"/>
              <w:tabs>
                <w:tab w:val="left" w:leader="underscore" w:pos="5650"/>
              </w:tabs>
              <w:ind w:right="176"/>
              <w:rPr>
                <w:rFonts w:ascii="Times New Roman" w:hAnsi="Times New Roman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</w:rPr>
              <w:t>Р/С</w:t>
            </w:r>
            <w:r w:rsidR="00AE23A5">
              <w:rPr>
                <w:rFonts w:ascii="Times New Roman" w:hAnsi="Times New Roman"/>
                <w:sz w:val="26"/>
                <w:szCs w:val="26"/>
              </w:rPr>
              <w:t xml:space="preserve">чет для зачисления </w:t>
            </w:r>
            <w:r w:rsidR="007D77C5">
              <w:rPr>
                <w:rFonts w:ascii="Times New Roman" w:hAnsi="Times New Roman"/>
                <w:sz w:val="26"/>
                <w:szCs w:val="26"/>
              </w:rPr>
              <w:t>МБТ 40101810900000010001</w:t>
            </w:r>
          </w:p>
          <w:p w:rsidR="003E2CDF" w:rsidRPr="00396D13" w:rsidRDefault="003E2CDF" w:rsidP="009E1D69">
            <w:pPr>
              <w:shd w:val="clear" w:color="auto" w:fill="FFFFFF"/>
              <w:tabs>
                <w:tab w:val="left" w:leader="underscore" w:pos="5650"/>
              </w:tabs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</w:rPr>
              <w:t>БИК __</w:t>
            </w:r>
            <w:r w:rsidR="007D77C5">
              <w:rPr>
                <w:rFonts w:ascii="Times New Roman" w:hAnsi="Times New Roman"/>
                <w:sz w:val="26"/>
                <w:szCs w:val="26"/>
              </w:rPr>
              <w:t>042520001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951FDA" w:rsidRPr="00396D13">
              <w:rPr>
                <w:rFonts w:ascii="Times New Roman" w:hAnsi="Times New Roman"/>
                <w:sz w:val="26"/>
                <w:szCs w:val="26"/>
              </w:rPr>
              <w:t>_</w:t>
            </w:r>
            <w:r w:rsidR="007D77C5">
              <w:rPr>
                <w:rFonts w:ascii="Times New Roman" w:hAnsi="Times New Roman"/>
                <w:sz w:val="26"/>
                <w:szCs w:val="26"/>
              </w:rPr>
              <w:t>___</w:t>
            </w:r>
            <w:r w:rsidRPr="00396D13"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</w:tbl>
    <w:p w:rsidR="003E2CDF" w:rsidRPr="001E5515" w:rsidRDefault="003E2CDF" w:rsidP="00951FDA">
      <w:pPr>
        <w:shd w:val="clear" w:color="auto" w:fill="FFFFFF"/>
        <w:ind w:left="6" w:hanging="6"/>
        <w:jc w:val="center"/>
        <w:rPr>
          <w:rFonts w:ascii="Times New Roman" w:hAnsi="Times New Roman"/>
          <w:b/>
          <w:sz w:val="26"/>
          <w:szCs w:val="26"/>
        </w:rPr>
      </w:pPr>
    </w:p>
    <w:p w:rsidR="00640C2D" w:rsidRPr="00640C2D" w:rsidRDefault="00640C2D" w:rsidP="00640C2D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40C2D">
        <w:rPr>
          <w:rFonts w:ascii="Times New Roman" w:hAnsi="Times New Roman" w:cs="Times New Roman"/>
          <w:sz w:val="26"/>
          <w:szCs w:val="26"/>
        </w:rPr>
        <w:t xml:space="preserve">VIII. </w:t>
      </w:r>
      <w:r>
        <w:rPr>
          <w:rFonts w:ascii="Times New Roman" w:hAnsi="Times New Roman" w:cs="Times New Roman"/>
          <w:sz w:val="26"/>
          <w:szCs w:val="26"/>
        </w:rPr>
        <w:t>Подписи</w:t>
      </w:r>
      <w:r w:rsidRPr="00640C2D">
        <w:rPr>
          <w:rFonts w:ascii="Times New Roman" w:hAnsi="Times New Roman" w:cs="Times New Roman"/>
          <w:sz w:val="26"/>
          <w:szCs w:val="26"/>
        </w:rPr>
        <w:t xml:space="preserve"> Сторон:</w:t>
      </w:r>
    </w:p>
    <w:p w:rsidR="003E2CDF" w:rsidRPr="001E5515" w:rsidRDefault="003E2CDF" w:rsidP="00951FD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3"/>
        <w:gridCol w:w="4712"/>
      </w:tblGrid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alibri" w:hAnsi="Calibri"/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>«</w:t>
            </w:r>
            <w:r w:rsidR="006B0A4D" w:rsidRPr="000F236B">
              <w:rPr>
                <w:sz w:val="26"/>
                <w:szCs w:val="26"/>
              </w:rPr>
              <w:t>Министерство</w:t>
            </w:r>
            <w:r w:rsidRPr="00396D13">
              <w:rPr>
                <w:sz w:val="26"/>
                <w:szCs w:val="26"/>
              </w:rPr>
              <w:t>»</w:t>
            </w:r>
          </w:p>
        </w:tc>
        <w:tc>
          <w:tcPr>
            <w:tcW w:w="4712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>«</w:t>
            </w:r>
            <w:r w:rsidR="006B0A4D" w:rsidRPr="000F236B">
              <w:rPr>
                <w:sz w:val="26"/>
                <w:szCs w:val="26"/>
              </w:rPr>
              <w:t>Муниципальное образование</w:t>
            </w:r>
            <w:r w:rsidRPr="00396D13">
              <w:rPr>
                <w:sz w:val="26"/>
                <w:szCs w:val="26"/>
              </w:rPr>
              <w:t>»</w:t>
            </w: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12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6A76F9" w:rsidP="006A76F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alibri" w:hAnsi="Calibri"/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>Министр экономического развития Иркутской области</w:t>
            </w:r>
          </w:p>
        </w:tc>
        <w:tc>
          <w:tcPr>
            <w:tcW w:w="4712" w:type="dxa"/>
          </w:tcPr>
          <w:p w:rsidR="003E2CDF" w:rsidRPr="00E36AEB" w:rsidRDefault="007D77C5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 Солонецкого муниципального образования</w:t>
            </w: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12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795BA2" w:rsidP="00795B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  <w:u w:val="single"/>
              </w:rPr>
              <w:t>Е.А. Орачевский</w:t>
            </w:r>
            <w:r w:rsidR="00020706" w:rsidRPr="00396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08A0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3E2CDF" w:rsidRPr="00396D13">
              <w:rPr>
                <w:sz w:val="26"/>
                <w:szCs w:val="26"/>
              </w:rPr>
              <w:t>_____________</w:t>
            </w:r>
          </w:p>
        </w:tc>
        <w:tc>
          <w:tcPr>
            <w:tcW w:w="4712" w:type="dxa"/>
          </w:tcPr>
          <w:p w:rsidR="003E2CDF" w:rsidRPr="00396D13" w:rsidRDefault="007D77C5" w:rsidP="004B3C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D77C5">
              <w:rPr>
                <w:rFonts w:ascii="Times New Roman" w:hAnsi="Times New Roman"/>
                <w:sz w:val="26"/>
                <w:szCs w:val="26"/>
              </w:rPr>
              <w:t>___</w:t>
            </w:r>
            <w:r w:rsidRPr="007D77C5">
              <w:rPr>
                <w:rFonts w:ascii="Times New Roman" w:hAnsi="Times New Roman"/>
                <w:sz w:val="26"/>
                <w:szCs w:val="26"/>
                <w:u w:val="single"/>
              </w:rPr>
              <w:t>Л.Г.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Руб</w:t>
            </w:r>
            <w:r w:rsidRPr="007D77C5">
              <w:rPr>
                <w:rFonts w:ascii="Times New Roman" w:hAnsi="Times New Roman"/>
                <w:sz w:val="26"/>
                <w:szCs w:val="26"/>
                <w:u w:val="single"/>
              </w:rPr>
              <w:t>ан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3E2CDF" w:rsidRPr="00396D13">
              <w:rPr>
                <w:sz w:val="26"/>
                <w:szCs w:val="26"/>
              </w:rPr>
              <w:t xml:space="preserve"> / ___________</w:t>
            </w: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D908A0" w:rsidP="006538A2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36AEB">
              <w:rPr>
                <w:rFonts w:ascii="Calibri" w:hAnsi="Calibri"/>
                <w:sz w:val="26"/>
                <w:szCs w:val="26"/>
              </w:rPr>
              <w:t xml:space="preserve">      </w:t>
            </w:r>
            <w:r w:rsidR="00020706" w:rsidRPr="00396D13">
              <w:rPr>
                <w:sz w:val="26"/>
                <w:szCs w:val="26"/>
              </w:rPr>
              <w:t xml:space="preserve"> </w:t>
            </w:r>
            <w:r w:rsidR="003E2CDF" w:rsidRPr="00396D13">
              <w:rPr>
                <w:sz w:val="26"/>
                <w:szCs w:val="26"/>
              </w:rPr>
              <w:t>(ФИО)</w:t>
            </w:r>
            <w:r w:rsidR="00020706" w:rsidRPr="00396D13">
              <w:rPr>
                <w:sz w:val="26"/>
                <w:szCs w:val="26"/>
              </w:rPr>
              <w:t xml:space="preserve"> </w:t>
            </w:r>
            <w:r w:rsidRPr="00E36AEB">
              <w:rPr>
                <w:rFonts w:ascii="Calibri" w:hAnsi="Calibri"/>
                <w:sz w:val="26"/>
                <w:szCs w:val="26"/>
              </w:rPr>
              <w:t xml:space="preserve">                                    </w:t>
            </w:r>
            <w:r w:rsidR="003E2CDF" w:rsidRPr="00396D13">
              <w:rPr>
                <w:sz w:val="26"/>
                <w:szCs w:val="26"/>
              </w:rPr>
              <w:t>(подпись)</w:t>
            </w:r>
          </w:p>
        </w:tc>
        <w:tc>
          <w:tcPr>
            <w:tcW w:w="4712" w:type="dxa"/>
          </w:tcPr>
          <w:p w:rsidR="003E2CDF" w:rsidRPr="00396D13" w:rsidRDefault="00D908A0" w:rsidP="00D908A0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E36AEB">
              <w:rPr>
                <w:rFonts w:ascii="Calibri" w:hAnsi="Calibri"/>
                <w:sz w:val="26"/>
                <w:szCs w:val="26"/>
              </w:rPr>
              <w:t xml:space="preserve">       </w:t>
            </w:r>
            <w:r w:rsidR="00020706" w:rsidRPr="00396D13">
              <w:rPr>
                <w:sz w:val="26"/>
                <w:szCs w:val="26"/>
              </w:rPr>
              <w:t xml:space="preserve"> </w:t>
            </w:r>
            <w:r w:rsidRPr="00E36AEB">
              <w:rPr>
                <w:rFonts w:ascii="Calibri" w:hAnsi="Calibri"/>
                <w:sz w:val="26"/>
                <w:szCs w:val="26"/>
              </w:rPr>
              <w:t xml:space="preserve">   </w:t>
            </w:r>
            <w:r w:rsidR="003E2CDF" w:rsidRPr="00396D13">
              <w:rPr>
                <w:sz w:val="26"/>
                <w:szCs w:val="26"/>
              </w:rPr>
              <w:t>(ФИО)</w:t>
            </w:r>
            <w:r w:rsidR="00020706" w:rsidRPr="00396D13">
              <w:rPr>
                <w:sz w:val="26"/>
                <w:szCs w:val="26"/>
              </w:rPr>
              <w:t xml:space="preserve"> </w:t>
            </w:r>
            <w:r w:rsidRPr="00E36AEB">
              <w:rPr>
                <w:rFonts w:ascii="Calibri" w:hAnsi="Calibri"/>
                <w:sz w:val="26"/>
                <w:szCs w:val="26"/>
              </w:rPr>
              <w:t xml:space="preserve">                          </w:t>
            </w:r>
            <w:r w:rsidR="003E2CDF" w:rsidRPr="00396D13">
              <w:rPr>
                <w:sz w:val="26"/>
                <w:szCs w:val="26"/>
              </w:rPr>
              <w:t>(подпись)</w:t>
            </w: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712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020706" w:rsidP="00AF4826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2CDF" w:rsidRPr="00396D13">
              <w:rPr>
                <w:sz w:val="26"/>
                <w:szCs w:val="26"/>
              </w:rPr>
              <w:t>МП</w:t>
            </w:r>
          </w:p>
        </w:tc>
        <w:tc>
          <w:tcPr>
            <w:tcW w:w="4712" w:type="dxa"/>
          </w:tcPr>
          <w:p w:rsidR="003E2CDF" w:rsidRPr="00396D13" w:rsidRDefault="00020706" w:rsidP="00BC622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396D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2CDF" w:rsidRPr="00396D13">
              <w:rPr>
                <w:sz w:val="26"/>
                <w:szCs w:val="26"/>
              </w:rPr>
              <w:t>МП</w:t>
            </w: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712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12" w:type="dxa"/>
          </w:tcPr>
          <w:p w:rsidR="003E2CDF" w:rsidRPr="008A5EA7" w:rsidRDefault="0026113E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  <w:r w:rsidR="003E2CDF" w:rsidRPr="00396D13">
              <w:rPr>
                <w:sz w:val="26"/>
                <w:szCs w:val="26"/>
              </w:rPr>
              <w:t xml:space="preserve"> </w:t>
            </w:r>
            <w:r w:rsidR="00D16B74" w:rsidRPr="00D16B7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D16B74">
              <w:rPr>
                <w:rFonts w:ascii="Times New Roman" w:hAnsi="Times New Roman"/>
                <w:sz w:val="26"/>
                <w:szCs w:val="26"/>
              </w:rPr>
              <w:t xml:space="preserve"> Солонецкого муниципального образования – администрации сельского поселения</w:t>
            </w:r>
          </w:p>
        </w:tc>
      </w:tr>
      <w:tr w:rsidR="003E2CDF" w:rsidRPr="00396D13" w:rsidTr="001E5515">
        <w:trPr>
          <w:cantSplit/>
          <w:trHeight w:val="80"/>
        </w:trPr>
        <w:tc>
          <w:tcPr>
            <w:tcW w:w="5143" w:type="dxa"/>
          </w:tcPr>
          <w:p w:rsidR="003E2CDF" w:rsidRPr="001E5515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12" w:type="dxa"/>
          </w:tcPr>
          <w:p w:rsidR="003E2CDF" w:rsidRPr="001E5515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3E2CDF" w:rsidRPr="00396D13" w:rsidTr="00765865">
        <w:trPr>
          <w:cantSplit/>
          <w:trHeight w:val="57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712" w:type="dxa"/>
          </w:tcPr>
          <w:p w:rsidR="003E2CDF" w:rsidRPr="00396D13" w:rsidRDefault="007D77C5" w:rsidP="004B3C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</w:t>
            </w:r>
            <w:r w:rsidRPr="007D77C5">
              <w:rPr>
                <w:rFonts w:ascii="Times New Roman" w:hAnsi="Times New Roman"/>
                <w:sz w:val="26"/>
                <w:szCs w:val="26"/>
                <w:u w:val="single"/>
              </w:rPr>
              <w:t>Серенёва О.А</w:t>
            </w:r>
            <w:r w:rsidRPr="00E36AEB">
              <w:rPr>
                <w:rFonts w:ascii="Calibri" w:hAnsi="Calibri"/>
                <w:sz w:val="26"/>
                <w:szCs w:val="26"/>
                <w:u w:val="single"/>
              </w:rPr>
              <w:t>.</w:t>
            </w:r>
            <w:r w:rsidRPr="00E36AEB">
              <w:rPr>
                <w:rFonts w:ascii="Calibri" w:hAnsi="Calibri"/>
                <w:sz w:val="26"/>
                <w:szCs w:val="26"/>
              </w:rPr>
              <w:t>______</w:t>
            </w:r>
            <w:r w:rsidR="003E2CDF" w:rsidRPr="00396D13">
              <w:rPr>
                <w:sz w:val="26"/>
                <w:szCs w:val="26"/>
              </w:rPr>
              <w:t xml:space="preserve"> / ___________</w:t>
            </w:r>
          </w:p>
        </w:tc>
      </w:tr>
      <w:tr w:rsidR="003E2CDF" w:rsidRPr="00396D13" w:rsidTr="006A76F9">
        <w:trPr>
          <w:cantSplit/>
          <w:trHeight w:val="318"/>
        </w:trPr>
        <w:tc>
          <w:tcPr>
            <w:tcW w:w="5143" w:type="dxa"/>
          </w:tcPr>
          <w:p w:rsidR="003E2CDF" w:rsidRPr="00396D13" w:rsidRDefault="003E2CDF" w:rsidP="00AF482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712" w:type="dxa"/>
          </w:tcPr>
          <w:p w:rsidR="003E2CDF" w:rsidRPr="00396D13" w:rsidRDefault="00020706" w:rsidP="00D908A0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396D13">
              <w:rPr>
                <w:sz w:val="26"/>
                <w:szCs w:val="26"/>
              </w:rPr>
              <w:t xml:space="preserve"> </w:t>
            </w:r>
            <w:r w:rsidR="00D908A0" w:rsidRPr="00E36AEB">
              <w:rPr>
                <w:rFonts w:ascii="Calibri" w:hAnsi="Calibri"/>
                <w:sz w:val="26"/>
                <w:szCs w:val="26"/>
              </w:rPr>
              <w:t xml:space="preserve">          </w:t>
            </w:r>
            <w:r w:rsidR="003E2CDF" w:rsidRPr="00396D13">
              <w:rPr>
                <w:sz w:val="26"/>
                <w:szCs w:val="26"/>
              </w:rPr>
              <w:t>(ФИО)</w:t>
            </w:r>
            <w:r w:rsidRPr="00396D13">
              <w:rPr>
                <w:sz w:val="26"/>
                <w:szCs w:val="26"/>
              </w:rPr>
              <w:t xml:space="preserve"> </w:t>
            </w:r>
            <w:r w:rsidR="00D908A0" w:rsidRPr="00E36AEB">
              <w:rPr>
                <w:rFonts w:ascii="Calibri" w:hAnsi="Calibri"/>
                <w:sz w:val="26"/>
                <w:szCs w:val="26"/>
              </w:rPr>
              <w:t xml:space="preserve">                          </w:t>
            </w:r>
            <w:r w:rsidR="003E2CDF" w:rsidRPr="00396D13">
              <w:rPr>
                <w:sz w:val="26"/>
                <w:szCs w:val="26"/>
              </w:rPr>
              <w:t>(подпись)</w:t>
            </w:r>
          </w:p>
        </w:tc>
      </w:tr>
    </w:tbl>
    <w:p w:rsidR="003E2CDF" w:rsidRPr="00E36AEB" w:rsidRDefault="003E2CDF" w:rsidP="001E5515">
      <w:pPr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sectPr w:rsidR="003E2CDF" w:rsidRPr="00E36AEB" w:rsidSect="00CB4E77">
      <w:headerReference w:type="even" r:id="rId10"/>
      <w:headerReference w:type="default" r:id="rId11"/>
      <w:footerReference w:type="first" r:id="rId12"/>
      <w:pgSz w:w="11907" w:h="16840" w:code="9"/>
      <w:pgMar w:top="426" w:right="567" w:bottom="568" w:left="1418" w:header="454" w:footer="454" w:gutter="0"/>
      <w:paperSrc w:first="7" w:other="7"/>
      <w:cols w:space="720"/>
      <w:formProt w:val="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FF" w:rsidRDefault="00924AFF">
      <w:r>
        <w:separator/>
      </w:r>
    </w:p>
  </w:endnote>
  <w:endnote w:type="continuationSeparator" w:id="0">
    <w:p w:rsidR="00924AFF" w:rsidRDefault="009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DF" w:rsidRDefault="003E2CDF" w:rsidP="00607526">
    <w:pPr>
      <w:pStyle w:val="a7"/>
      <w:framePr w:wrap="around" w:vAnchor="text" w:hAnchor="page" w:x="15922" w:y="30"/>
      <w:ind w:right="360"/>
      <w:rPr>
        <w:rStyle w:val="a5"/>
      </w:rPr>
    </w:pPr>
  </w:p>
  <w:p w:rsidR="003E2CDF" w:rsidRPr="003811DB" w:rsidRDefault="003E2CDF" w:rsidP="003811DB">
    <w:pPr>
      <w:pStyle w:val="a7"/>
      <w:ind w:right="36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FF" w:rsidRDefault="00924AFF">
      <w:r>
        <w:separator/>
      </w:r>
    </w:p>
  </w:footnote>
  <w:footnote w:type="continuationSeparator" w:id="0">
    <w:p w:rsidR="00924AFF" w:rsidRDefault="0092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DF" w:rsidRDefault="00C060F6" w:rsidP="00F508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C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2CDF">
      <w:rPr>
        <w:rStyle w:val="a5"/>
        <w:noProof/>
      </w:rPr>
      <w:t>6</w:t>
    </w:r>
    <w:r>
      <w:rPr>
        <w:rStyle w:val="a5"/>
      </w:rPr>
      <w:fldChar w:fldCharType="end"/>
    </w:r>
  </w:p>
  <w:p w:rsidR="003E2CDF" w:rsidRDefault="003E2C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DF" w:rsidRDefault="00C060F6" w:rsidP="00F50869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3E2C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7C64">
      <w:rPr>
        <w:rStyle w:val="a5"/>
        <w:noProof/>
      </w:rPr>
      <w:t>2</w:t>
    </w:r>
    <w:r>
      <w:rPr>
        <w:rStyle w:val="a5"/>
      </w:rPr>
      <w:fldChar w:fldCharType="end"/>
    </w:r>
  </w:p>
  <w:p w:rsidR="003E2CDF" w:rsidRDefault="003E2CDF" w:rsidP="000709B7">
    <w:pPr>
      <w:pStyle w:val="a3"/>
      <w:framePr w:wrap="around" w:vAnchor="text" w:hAnchor="margin" w:xAlign="center" w:y="1"/>
      <w:rPr>
        <w:rStyle w:val="a5"/>
      </w:rPr>
    </w:pPr>
  </w:p>
  <w:p w:rsidR="003E2CDF" w:rsidRDefault="003E2CDF" w:rsidP="00F508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3CAE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03263C9"/>
    <w:multiLevelType w:val="hybridMultilevel"/>
    <w:tmpl w:val="101A0A30"/>
    <w:lvl w:ilvl="0" w:tplc="6DAE164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0A5"/>
    <w:rsid w:val="00000EF8"/>
    <w:rsid w:val="00001609"/>
    <w:rsid w:val="00001E69"/>
    <w:rsid w:val="00010692"/>
    <w:rsid w:val="00013F48"/>
    <w:rsid w:val="00014339"/>
    <w:rsid w:val="000147A8"/>
    <w:rsid w:val="00020706"/>
    <w:rsid w:val="000306B0"/>
    <w:rsid w:val="00031ECA"/>
    <w:rsid w:val="000365AD"/>
    <w:rsid w:val="00045BCD"/>
    <w:rsid w:val="00050A52"/>
    <w:rsid w:val="0005204C"/>
    <w:rsid w:val="00056A9F"/>
    <w:rsid w:val="00057EA7"/>
    <w:rsid w:val="0006020B"/>
    <w:rsid w:val="00060780"/>
    <w:rsid w:val="00061F25"/>
    <w:rsid w:val="00063ED0"/>
    <w:rsid w:val="000656C9"/>
    <w:rsid w:val="000709B7"/>
    <w:rsid w:val="00075E1E"/>
    <w:rsid w:val="00082145"/>
    <w:rsid w:val="0009119C"/>
    <w:rsid w:val="00095D3B"/>
    <w:rsid w:val="000A2729"/>
    <w:rsid w:val="000A36C5"/>
    <w:rsid w:val="000A5C75"/>
    <w:rsid w:val="000B6205"/>
    <w:rsid w:val="000C016C"/>
    <w:rsid w:val="000C3BD3"/>
    <w:rsid w:val="000D1C74"/>
    <w:rsid w:val="000D368A"/>
    <w:rsid w:val="000D59E1"/>
    <w:rsid w:val="000D6126"/>
    <w:rsid w:val="000E10D1"/>
    <w:rsid w:val="000E2C5C"/>
    <w:rsid w:val="000E2D41"/>
    <w:rsid w:val="000F236B"/>
    <w:rsid w:val="000F3ADE"/>
    <w:rsid w:val="000F7C64"/>
    <w:rsid w:val="00102A1A"/>
    <w:rsid w:val="00102DCA"/>
    <w:rsid w:val="00103EF4"/>
    <w:rsid w:val="0010400F"/>
    <w:rsid w:val="00104E1C"/>
    <w:rsid w:val="0011191F"/>
    <w:rsid w:val="001150FE"/>
    <w:rsid w:val="001161CF"/>
    <w:rsid w:val="00130F19"/>
    <w:rsid w:val="00131EA7"/>
    <w:rsid w:val="00132EA1"/>
    <w:rsid w:val="0014187E"/>
    <w:rsid w:val="00142F88"/>
    <w:rsid w:val="0014724F"/>
    <w:rsid w:val="0014740B"/>
    <w:rsid w:val="0015319A"/>
    <w:rsid w:val="00153225"/>
    <w:rsid w:val="00153404"/>
    <w:rsid w:val="00155A2C"/>
    <w:rsid w:val="001634B7"/>
    <w:rsid w:val="001669DB"/>
    <w:rsid w:val="00186A61"/>
    <w:rsid w:val="00187FA6"/>
    <w:rsid w:val="001900F6"/>
    <w:rsid w:val="0019164D"/>
    <w:rsid w:val="001A26E1"/>
    <w:rsid w:val="001A7B99"/>
    <w:rsid w:val="001B0FD5"/>
    <w:rsid w:val="001B42EE"/>
    <w:rsid w:val="001B59E0"/>
    <w:rsid w:val="001D054A"/>
    <w:rsid w:val="001D06EC"/>
    <w:rsid w:val="001D0A08"/>
    <w:rsid w:val="001D2F77"/>
    <w:rsid w:val="001E0E17"/>
    <w:rsid w:val="001E5515"/>
    <w:rsid w:val="001E6300"/>
    <w:rsid w:val="001E7BF0"/>
    <w:rsid w:val="001F2EBE"/>
    <w:rsid w:val="001F4BF7"/>
    <w:rsid w:val="001F736D"/>
    <w:rsid w:val="00200179"/>
    <w:rsid w:val="00204A50"/>
    <w:rsid w:val="00210025"/>
    <w:rsid w:val="002145CB"/>
    <w:rsid w:val="00221152"/>
    <w:rsid w:val="00221B92"/>
    <w:rsid w:val="00222D1D"/>
    <w:rsid w:val="002237D0"/>
    <w:rsid w:val="00227653"/>
    <w:rsid w:val="002309FC"/>
    <w:rsid w:val="002322D6"/>
    <w:rsid w:val="00240767"/>
    <w:rsid w:val="00243657"/>
    <w:rsid w:val="0025013C"/>
    <w:rsid w:val="00254E4C"/>
    <w:rsid w:val="0026113E"/>
    <w:rsid w:val="00265E2E"/>
    <w:rsid w:val="0027075D"/>
    <w:rsid w:val="00271C34"/>
    <w:rsid w:val="002722D6"/>
    <w:rsid w:val="002731F3"/>
    <w:rsid w:val="002742D5"/>
    <w:rsid w:val="002754BD"/>
    <w:rsid w:val="0027629E"/>
    <w:rsid w:val="00277DB1"/>
    <w:rsid w:val="00280959"/>
    <w:rsid w:val="002812D0"/>
    <w:rsid w:val="00281B00"/>
    <w:rsid w:val="00281BA3"/>
    <w:rsid w:val="00281CA2"/>
    <w:rsid w:val="00283B86"/>
    <w:rsid w:val="00285F03"/>
    <w:rsid w:val="00287DD6"/>
    <w:rsid w:val="002940BF"/>
    <w:rsid w:val="002A4A69"/>
    <w:rsid w:val="002A671C"/>
    <w:rsid w:val="002B2484"/>
    <w:rsid w:val="002B269D"/>
    <w:rsid w:val="002B4B02"/>
    <w:rsid w:val="002B6FAF"/>
    <w:rsid w:val="002C5D23"/>
    <w:rsid w:val="002D1598"/>
    <w:rsid w:val="002D201D"/>
    <w:rsid w:val="002D2690"/>
    <w:rsid w:val="002D75D1"/>
    <w:rsid w:val="002D7C9A"/>
    <w:rsid w:val="002E0D37"/>
    <w:rsid w:val="002E404B"/>
    <w:rsid w:val="002F253B"/>
    <w:rsid w:val="0030180D"/>
    <w:rsid w:val="00301B91"/>
    <w:rsid w:val="00303B69"/>
    <w:rsid w:val="00305AF6"/>
    <w:rsid w:val="003125EE"/>
    <w:rsid w:val="00315BDA"/>
    <w:rsid w:val="00322BC8"/>
    <w:rsid w:val="003255D4"/>
    <w:rsid w:val="00325BE1"/>
    <w:rsid w:val="003274D4"/>
    <w:rsid w:val="003313A3"/>
    <w:rsid w:val="00333B03"/>
    <w:rsid w:val="003349B8"/>
    <w:rsid w:val="00337C77"/>
    <w:rsid w:val="00343DC8"/>
    <w:rsid w:val="003515B9"/>
    <w:rsid w:val="0035566A"/>
    <w:rsid w:val="0035703B"/>
    <w:rsid w:val="0036010E"/>
    <w:rsid w:val="00361D4E"/>
    <w:rsid w:val="0036200C"/>
    <w:rsid w:val="00366773"/>
    <w:rsid w:val="0037087B"/>
    <w:rsid w:val="00372F80"/>
    <w:rsid w:val="00377BD3"/>
    <w:rsid w:val="003811DB"/>
    <w:rsid w:val="00381567"/>
    <w:rsid w:val="00382358"/>
    <w:rsid w:val="00393B86"/>
    <w:rsid w:val="00396D13"/>
    <w:rsid w:val="0039753A"/>
    <w:rsid w:val="00397A33"/>
    <w:rsid w:val="003A0A26"/>
    <w:rsid w:val="003A1773"/>
    <w:rsid w:val="003A4D37"/>
    <w:rsid w:val="003A520D"/>
    <w:rsid w:val="003A684C"/>
    <w:rsid w:val="003B16A4"/>
    <w:rsid w:val="003B2216"/>
    <w:rsid w:val="003B59EE"/>
    <w:rsid w:val="003B6ECE"/>
    <w:rsid w:val="003C07BB"/>
    <w:rsid w:val="003E2CDF"/>
    <w:rsid w:val="00404058"/>
    <w:rsid w:val="00406697"/>
    <w:rsid w:val="00412858"/>
    <w:rsid w:val="004154D5"/>
    <w:rsid w:val="0041614D"/>
    <w:rsid w:val="00420A7E"/>
    <w:rsid w:val="004239C8"/>
    <w:rsid w:val="00425DB8"/>
    <w:rsid w:val="004260D3"/>
    <w:rsid w:val="00430C74"/>
    <w:rsid w:val="00431D6A"/>
    <w:rsid w:val="00432863"/>
    <w:rsid w:val="00434E19"/>
    <w:rsid w:val="00437667"/>
    <w:rsid w:val="00441F3D"/>
    <w:rsid w:val="004452E3"/>
    <w:rsid w:val="00466101"/>
    <w:rsid w:val="0046747B"/>
    <w:rsid w:val="00470F65"/>
    <w:rsid w:val="00471586"/>
    <w:rsid w:val="00473FA5"/>
    <w:rsid w:val="00476AF2"/>
    <w:rsid w:val="004808FD"/>
    <w:rsid w:val="0048637A"/>
    <w:rsid w:val="00490A11"/>
    <w:rsid w:val="00492602"/>
    <w:rsid w:val="00496864"/>
    <w:rsid w:val="004A0611"/>
    <w:rsid w:val="004A0F32"/>
    <w:rsid w:val="004A2447"/>
    <w:rsid w:val="004A411D"/>
    <w:rsid w:val="004B1348"/>
    <w:rsid w:val="004B1F4B"/>
    <w:rsid w:val="004B3C55"/>
    <w:rsid w:val="004C1CBB"/>
    <w:rsid w:val="004C2DB4"/>
    <w:rsid w:val="004D024C"/>
    <w:rsid w:val="004D22C5"/>
    <w:rsid w:val="004D383F"/>
    <w:rsid w:val="004D4D65"/>
    <w:rsid w:val="004E1B7A"/>
    <w:rsid w:val="004E217B"/>
    <w:rsid w:val="004E5184"/>
    <w:rsid w:val="004E5E38"/>
    <w:rsid w:val="004F57C1"/>
    <w:rsid w:val="00501D60"/>
    <w:rsid w:val="0050588D"/>
    <w:rsid w:val="0051494C"/>
    <w:rsid w:val="00524C2C"/>
    <w:rsid w:val="00533455"/>
    <w:rsid w:val="005344DA"/>
    <w:rsid w:val="005364BF"/>
    <w:rsid w:val="005438BF"/>
    <w:rsid w:val="00547C4F"/>
    <w:rsid w:val="00554A5E"/>
    <w:rsid w:val="005602CA"/>
    <w:rsid w:val="0056590D"/>
    <w:rsid w:val="00565C12"/>
    <w:rsid w:val="005719A8"/>
    <w:rsid w:val="00576E7D"/>
    <w:rsid w:val="00580172"/>
    <w:rsid w:val="00582AF2"/>
    <w:rsid w:val="00584DD1"/>
    <w:rsid w:val="00591566"/>
    <w:rsid w:val="005A0C6F"/>
    <w:rsid w:val="005A2675"/>
    <w:rsid w:val="005A508D"/>
    <w:rsid w:val="005B3A18"/>
    <w:rsid w:val="005B577F"/>
    <w:rsid w:val="005B6429"/>
    <w:rsid w:val="005B78B4"/>
    <w:rsid w:val="005C1E09"/>
    <w:rsid w:val="005C3A1F"/>
    <w:rsid w:val="005C3C08"/>
    <w:rsid w:val="005C4D69"/>
    <w:rsid w:val="005C5F59"/>
    <w:rsid w:val="005C6A0F"/>
    <w:rsid w:val="005E0512"/>
    <w:rsid w:val="005E24AE"/>
    <w:rsid w:val="005E5E47"/>
    <w:rsid w:val="005F0EC0"/>
    <w:rsid w:val="005F1AE9"/>
    <w:rsid w:val="005F2028"/>
    <w:rsid w:val="005F24ED"/>
    <w:rsid w:val="006016A6"/>
    <w:rsid w:val="00603216"/>
    <w:rsid w:val="00603D46"/>
    <w:rsid w:val="00607526"/>
    <w:rsid w:val="006077DC"/>
    <w:rsid w:val="00612B32"/>
    <w:rsid w:val="006202EE"/>
    <w:rsid w:val="0062270D"/>
    <w:rsid w:val="00622AE8"/>
    <w:rsid w:val="00631CF5"/>
    <w:rsid w:val="00632F91"/>
    <w:rsid w:val="00637D38"/>
    <w:rsid w:val="00640C2D"/>
    <w:rsid w:val="00641C29"/>
    <w:rsid w:val="00651977"/>
    <w:rsid w:val="006538A2"/>
    <w:rsid w:val="00653B6B"/>
    <w:rsid w:val="0065590D"/>
    <w:rsid w:val="006710D8"/>
    <w:rsid w:val="0067335B"/>
    <w:rsid w:val="006750DE"/>
    <w:rsid w:val="006768C5"/>
    <w:rsid w:val="00683B7E"/>
    <w:rsid w:val="00687C2D"/>
    <w:rsid w:val="0069412C"/>
    <w:rsid w:val="006A2FC2"/>
    <w:rsid w:val="006A30DB"/>
    <w:rsid w:val="006A3EA1"/>
    <w:rsid w:val="006A5CF7"/>
    <w:rsid w:val="006A6F1E"/>
    <w:rsid w:val="006A76F9"/>
    <w:rsid w:val="006B072E"/>
    <w:rsid w:val="006B0A4D"/>
    <w:rsid w:val="006B46F0"/>
    <w:rsid w:val="006B49DE"/>
    <w:rsid w:val="006B5E94"/>
    <w:rsid w:val="006C5036"/>
    <w:rsid w:val="006C6134"/>
    <w:rsid w:val="006D0465"/>
    <w:rsid w:val="006D2105"/>
    <w:rsid w:val="006D286E"/>
    <w:rsid w:val="006D3941"/>
    <w:rsid w:val="006D653D"/>
    <w:rsid w:val="006E001D"/>
    <w:rsid w:val="006E023F"/>
    <w:rsid w:val="006E40A9"/>
    <w:rsid w:val="006F07F3"/>
    <w:rsid w:val="006F5E6C"/>
    <w:rsid w:val="006F7B8D"/>
    <w:rsid w:val="00700A39"/>
    <w:rsid w:val="00701F6F"/>
    <w:rsid w:val="007027D2"/>
    <w:rsid w:val="00704322"/>
    <w:rsid w:val="00704F44"/>
    <w:rsid w:val="00706599"/>
    <w:rsid w:val="00711FA7"/>
    <w:rsid w:val="007148A1"/>
    <w:rsid w:val="0071688B"/>
    <w:rsid w:val="007247E7"/>
    <w:rsid w:val="00725624"/>
    <w:rsid w:val="00740B13"/>
    <w:rsid w:val="00750DEA"/>
    <w:rsid w:val="00752127"/>
    <w:rsid w:val="00752B34"/>
    <w:rsid w:val="00753C20"/>
    <w:rsid w:val="00763012"/>
    <w:rsid w:val="00765865"/>
    <w:rsid w:val="00767527"/>
    <w:rsid w:val="007708CE"/>
    <w:rsid w:val="007709E4"/>
    <w:rsid w:val="0077168D"/>
    <w:rsid w:val="00774907"/>
    <w:rsid w:val="0077547C"/>
    <w:rsid w:val="00776020"/>
    <w:rsid w:val="00780CDD"/>
    <w:rsid w:val="00780D9E"/>
    <w:rsid w:val="00787168"/>
    <w:rsid w:val="00790C3D"/>
    <w:rsid w:val="00792E8D"/>
    <w:rsid w:val="00795BA2"/>
    <w:rsid w:val="007A440E"/>
    <w:rsid w:val="007A4B64"/>
    <w:rsid w:val="007A5B56"/>
    <w:rsid w:val="007A6DFE"/>
    <w:rsid w:val="007B71EC"/>
    <w:rsid w:val="007C004B"/>
    <w:rsid w:val="007C0591"/>
    <w:rsid w:val="007C1C3D"/>
    <w:rsid w:val="007D1586"/>
    <w:rsid w:val="007D6140"/>
    <w:rsid w:val="007D77C5"/>
    <w:rsid w:val="007E13DB"/>
    <w:rsid w:val="007E2645"/>
    <w:rsid w:val="007E5120"/>
    <w:rsid w:val="007E6CFD"/>
    <w:rsid w:val="007F53CB"/>
    <w:rsid w:val="0080277A"/>
    <w:rsid w:val="008041B8"/>
    <w:rsid w:val="00804393"/>
    <w:rsid w:val="0080569A"/>
    <w:rsid w:val="00812ECF"/>
    <w:rsid w:val="0081534B"/>
    <w:rsid w:val="00827032"/>
    <w:rsid w:val="00830F38"/>
    <w:rsid w:val="00831078"/>
    <w:rsid w:val="008374F3"/>
    <w:rsid w:val="00837A75"/>
    <w:rsid w:val="00840492"/>
    <w:rsid w:val="00840EFD"/>
    <w:rsid w:val="00840F06"/>
    <w:rsid w:val="00842644"/>
    <w:rsid w:val="00843919"/>
    <w:rsid w:val="00845514"/>
    <w:rsid w:val="008675FF"/>
    <w:rsid w:val="008717ED"/>
    <w:rsid w:val="00872239"/>
    <w:rsid w:val="00876172"/>
    <w:rsid w:val="00876E33"/>
    <w:rsid w:val="008840F2"/>
    <w:rsid w:val="008865E0"/>
    <w:rsid w:val="00890B22"/>
    <w:rsid w:val="008921DC"/>
    <w:rsid w:val="0089617D"/>
    <w:rsid w:val="00897C9D"/>
    <w:rsid w:val="008A1D07"/>
    <w:rsid w:val="008A2F06"/>
    <w:rsid w:val="008A37FF"/>
    <w:rsid w:val="008A40B1"/>
    <w:rsid w:val="008A5EA7"/>
    <w:rsid w:val="008B2F08"/>
    <w:rsid w:val="008C0DA0"/>
    <w:rsid w:val="008C1652"/>
    <w:rsid w:val="008C1E44"/>
    <w:rsid w:val="008C5631"/>
    <w:rsid w:val="008C76F9"/>
    <w:rsid w:val="008D225E"/>
    <w:rsid w:val="008D3B02"/>
    <w:rsid w:val="008D4267"/>
    <w:rsid w:val="008D65D0"/>
    <w:rsid w:val="008D67BA"/>
    <w:rsid w:val="008D7CF0"/>
    <w:rsid w:val="008E2816"/>
    <w:rsid w:val="008E38BC"/>
    <w:rsid w:val="008E3938"/>
    <w:rsid w:val="00904547"/>
    <w:rsid w:val="00905D44"/>
    <w:rsid w:val="00915AF4"/>
    <w:rsid w:val="0091671C"/>
    <w:rsid w:val="0091698D"/>
    <w:rsid w:val="00916ECB"/>
    <w:rsid w:val="00917D0E"/>
    <w:rsid w:val="009201C3"/>
    <w:rsid w:val="00920652"/>
    <w:rsid w:val="0092187B"/>
    <w:rsid w:val="00923FBE"/>
    <w:rsid w:val="00924AFF"/>
    <w:rsid w:val="00936D77"/>
    <w:rsid w:val="00940FB4"/>
    <w:rsid w:val="0094247B"/>
    <w:rsid w:val="009475BA"/>
    <w:rsid w:val="00950561"/>
    <w:rsid w:val="00950BD1"/>
    <w:rsid w:val="009511D8"/>
    <w:rsid w:val="00951FDA"/>
    <w:rsid w:val="0096000B"/>
    <w:rsid w:val="0096178F"/>
    <w:rsid w:val="009641E9"/>
    <w:rsid w:val="00971419"/>
    <w:rsid w:val="00973A49"/>
    <w:rsid w:val="00975047"/>
    <w:rsid w:val="00981244"/>
    <w:rsid w:val="00982204"/>
    <w:rsid w:val="00983183"/>
    <w:rsid w:val="00990143"/>
    <w:rsid w:val="009905FA"/>
    <w:rsid w:val="00990787"/>
    <w:rsid w:val="0099096B"/>
    <w:rsid w:val="009A3D2D"/>
    <w:rsid w:val="009A60EB"/>
    <w:rsid w:val="009A6DE2"/>
    <w:rsid w:val="009B2608"/>
    <w:rsid w:val="009B2EE3"/>
    <w:rsid w:val="009B3588"/>
    <w:rsid w:val="009B4DBB"/>
    <w:rsid w:val="009C1CBC"/>
    <w:rsid w:val="009C2B29"/>
    <w:rsid w:val="009C49A4"/>
    <w:rsid w:val="009C7640"/>
    <w:rsid w:val="009D0541"/>
    <w:rsid w:val="009D5654"/>
    <w:rsid w:val="009D6B63"/>
    <w:rsid w:val="009D6B78"/>
    <w:rsid w:val="009E1D69"/>
    <w:rsid w:val="009E5122"/>
    <w:rsid w:val="009E64C4"/>
    <w:rsid w:val="009E7372"/>
    <w:rsid w:val="009F2CD7"/>
    <w:rsid w:val="009F57C0"/>
    <w:rsid w:val="00A02E6D"/>
    <w:rsid w:val="00A04023"/>
    <w:rsid w:val="00A05DB5"/>
    <w:rsid w:val="00A07DFE"/>
    <w:rsid w:val="00A11CE8"/>
    <w:rsid w:val="00A143B3"/>
    <w:rsid w:val="00A164E1"/>
    <w:rsid w:val="00A1687F"/>
    <w:rsid w:val="00A25951"/>
    <w:rsid w:val="00A2636F"/>
    <w:rsid w:val="00A26427"/>
    <w:rsid w:val="00A2708C"/>
    <w:rsid w:val="00A35D2E"/>
    <w:rsid w:val="00A36829"/>
    <w:rsid w:val="00A413DC"/>
    <w:rsid w:val="00A42393"/>
    <w:rsid w:val="00A4333F"/>
    <w:rsid w:val="00A51045"/>
    <w:rsid w:val="00A541E8"/>
    <w:rsid w:val="00A5667C"/>
    <w:rsid w:val="00A571AA"/>
    <w:rsid w:val="00A576E5"/>
    <w:rsid w:val="00A61A27"/>
    <w:rsid w:val="00A61F71"/>
    <w:rsid w:val="00A666D5"/>
    <w:rsid w:val="00A70EFA"/>
    <w:rsid w:val="00A70F5D"/>
    <w:rsid w:val="00A733DB"/>
    <w:rsid w:val="00A73812"/>
    <w:rsid w:val="00A803A5"/>
    <w:rsid w:val="00A81271"/>
    <w:rsid w:val="00A8222C"/>
    <w:rsid w:val="00A86456"/>
    <w:rsid w:val="00A86D3E"/>
    <w:rsid w:val="00AA41CF"/>
    <w:rsid w:val="00AA7255"/>
    <w:rsid w:val="00AB07EC"/>
    <w:rsid w:val="00AB0DD4"/>
    <w:rsid w:val="00AB1FEB"/>
    <w:rsid w:val="00AB7FB8"/>
    <w:rsid w:val="00AC127E"/>
    <w:rsid w:val="00AC24F4"/>
    <w:rsid w:val="00AC2BDC"/>
    <w:rsid w:val="00AD30BC"/>
    <w:rsid w:val="00AD63FB"/>
    <w:rsid w:val="00AE23A5"/>
    <w:rsid w:val="00AE7861"/>
    <w:rsid w:val="00AF4826"/>
    <w:rsid w:val="00AF4F3D"/>
    <w:rsid w:val="00AF565E"/>
    <w:rsid w:val="00B10411"/>
    <w:rsid w:val="00B13E66"/>
    <w:rsid w:val="00B1652E"/>
    <w:rsid w:val="00B17E31"/>
    <w:rsid w:val="00B17E89"/>
    <w:rsid w:val="00B2403E"/>
    <w:rsid w:val="00B27E81"/>
    <w:rsid w:val="00B34B38"/>
    <w:rsid w:val="00B356CA"/>
    <w:rsid w:val="00B3701C"/>
    <w:rsid w:val="00B43298"/>
    <w:rsid w:val="00B608C9"/>
    <w:rsid w:val="00B62C08"/>
    <w:rsid w:val="00B76A04"/>
    <w:rsid w:val="00B76BC7"/>
    <w:rsid w:val="00B81C55"/>
    <w:rsid w:val="00B8433D"/>
    <w:rsid w:val="00B850F9"/>
    <w:rsid w:val="00B8538B"/>
    <w:rsid w:val="00B914D2"/>
    <w:rsid w:val="00B934F0"/>
    <w:rsid w:val="00B93EFE"/>
    <w:rsid w:val="00B95D7E"/>
    <w:rsid w:val="00B97101"/>
    <w:rsid w:val="00BA1EAA"/>
    <w:rsid w:val="00BA3575"/>
    <w:rsid w:val="00BA61A5"/>
    <w:rsid w:val="00BB071E"/>
    <w:rsid w:val="00BC6227"/>
    <w:rsid w:val="00BC71E3"/>
    <w:rsid w:val="00BE729B"/>
    <w:rsid w:val="00BE78EE"/>
    <w:rsid w:val="00BE7D0A"/>
    <w:rsid w:val="00BF085E"/>
    <w:rsid w:val="00C00479"/>
    <w:rsid w:val="00C016F3"/>
    <w:rsid w:val="00C020EC"/>
    <w:rsid w:val="00C03958"/>
    <w:rsid w:val="00C060F6"/>
    <w:rsid w:val="00C06E2E"/>
    <w:rsid w:val="00C07C93"/>
    <w:rsid w:val="00C13575"/>
    <w:rsid w:val="00C20B4D"/>
    <w:rsid w:val="00C25083"/>
    <w:rsid w:val="00C25315"/>
    <w:rsid w:val="00C25F29"/>
    <w:rsid w:val="00C360E5"/>
    <w:rsid w:val="00C36B40"/>
    <w:rsid w:val="00C40CF1"/>
    <w:rsid w:val="00C42D0E"/>
    <w:rsid w:val="00C47371"/>
    <w:rsid w:val="00C479AD"/>
    <w:rsid w:val="00C504DA"/>
    <w:rsid w:val="00C53F15"/>
    <w:rsid w:val="00C54900"/>
    <w:rsid w:val="00C57484"/>
    <w:rsid w:val="00C63F77"/>
    <w:rsid w:val="00C67E17"/>
    <w:rsid w:val="00C70EC0"/>
    <w:rsid w:val="00C7321B"/>
    <w:rsid w:val="00C76200"/>
    <w:rsid w:val="00C7686F"/>
    <w:rsid w:val="00C77072"/>
    <w:rsid w:val="00C77FAC"/>
    <w:rsid w:val="00C85084"/>
    <w:rsid w:val="00C905DA"/>
    <w:rsid w:val="00C921A5"/>
    <w:rsid w:val="00CA1FC8"/>
    <w:rsid w:val="00CA5886"/>
    <w:rsid w:val="00CA7EBE"/>
    <w:rsid w:val="00CB29A2"/>
    <w:rsid w:val="00CB4E77"/>
    <w:rsid w:val="00CC223F"/>
    <w:rsid w:val="00CC227F"/>
    <w:rsid w:val="00CC290A"/>
    <w:rsid w:val="00CC3122"/>
    <w:rsid w:val="00CC4C57"/>
    <w:rsid w:val="00CD06A4"/>
    <w:rsid w:val="00CD06F3"/>
    <w:rsid w:val="00CD249F"/>
    <w:rsid w:val="00CD4BCB"/>
    <w:rsid w:val="00CD5682"/>
    <w:rsid w:val="00CD6F4C"/>
    <w:rsid w:val="00CE2EB9"/>
    <w:rsid w:val="00CE389D"/>
    <w:rsid w:val="00CF4415"/>
    <w:rsid w:val="00CF55D9"/>
    <w:rsid w:val="00CF7835"/>
    <w:rsid w:val="00CF78A6"/>
    <w:rsid w:val="00D00C80"/>
    <w:rsid w:val="00D01BD4"/>
    <w:rsid w:val="00D03C0B"/>
    <w:rsid w:val="00D12AF9"/>
    <w:rsid w:val="00D16B74"/>
    <w:rsid w:val="00D204B6"/>
    <w:rsid w:val="00D2604F"/>
    <w:rsid w:val="00D26543"/>
    <w:rsid w:val="00D32A94"/>
    <w:rsid w:val="00D34E97"/>
    <w:rsid w:val="00D35E80"/>
    <w:rsid w:val="00D379FF"/>
    <w:rsid w:val="00D43177"/>
    <w:rsid w:val="00D46B54"/>
    <w:rsid w:val="00D524A5"/>
    <w:rsid w:val="00D55844"/>
    <w:rsid w:val="00D56BCD"/>
    <w:rsid w:val="00D61107"/>
    <w:rsid w:val="00D631E1"/>
    <w:rsid w:val="00D65360"/>
    <w:rsid w:val="00D660A5"/>
    <w:rsid w:val="00D723F8"/>
    <w:rsid w:val="00D7389D"/>
    <w:rsid w:val="00D81F33"/>
    <w:rsid w:val="00D832EF"/>
    <w:rsid w:val="00D83B0B"/>
    <w:rsid w:val="00D844AC"/>
    <w:rsid w:val="00D85D12"/>
    <w:rsid w:val="00D86A7B"/>
    <w:rsid w:val="00D87AEC"/>
    <w:rsid w:val="00D902B6"/>
    <w:rsid w:val="00D90599"/>
    <w:rsid w:val="00D908A0"/>
    <w:rsid w:val="00D90EDE"/>
    <w:rsid w:val="00D93EF6"/>
    <w:rsid w:val="00D956CA"/>
    <w:rsid w:val="00DA1EBC"/>
    <w:rsid w:val="00DA767F"/>
    <w:rsid w:val="00DB1F6F"/>
    <w:rsid w:val="00DB3089"/>
    <w:rsid w:val="00DC216E"/>
    <w:rsid w:val="00DC262E"/>
    <w:rsid w:val="00DC3989"/>
    <w:rsid w:val="00DD2444"/>
    <w:rsid w:val="00DD2EFB"/>
    <w:rsid w:val="00DD324C"/>
    <w:rsid w:val="00DD380F"/>
    <w:rsid w:val="00DD730B"/>
    <w:rsid w:val="00DE02FE"/>
    <w:rsid w:val="00DE2E53"/>
    <w:rsid w:val="00DE6337"/>
    <w:rsid w:val="00DF14FD"/>
    <w:rsid w:val="00DF2EE2"/>
    <w:rsid w:val="00DF2FA4"/>
    <w:rsid w:val="00DF30E6"/>
    <w:rsid w:val="00DF424E"/>
    <w:rsid w:val="00DF4D9F"/>
    <w:rsid w:val="00DF6858"/>
    <w:rsid w:val="00DF7B07"/>
    <w:rsid w:val="00E00013"/>
    <w:rsid w:val="00E00E13"/>
    <w:rsid w:val="00E013F7"/>
    <w:rsid w:val="00E03599"/>
    <w:rsid w:val="00E04B34"/>
    <w:rsid w:val="00E05749"/>
    <w:rsid w:val="00E10FCB"/>
    <w:rsid w:val="00E230FE"/>
    <w:rsid w:val="00E242A8"/>
    <w:rsid w:val="00E271F6"/>
    <w:rsid w:val="00E31B59"/>
    <w:rsid w:val="00E327E3"/>
    <w:rsid w:val="00E36AEB"/>
    <w:rsid w:val="00E40ADA"/>
    <w:rsid w:val="00E504E9"/>
    <w:rsid w:val="00E53282"/>
    <w:rsid w:val="00E6166A"/>
    <w:rsid w:val="00E64E66"/>
    <w:rsid w:val="00E65D2A"/>
    <w:rsid w:val="00E667AA"/>
    <w:rsid w:val="00E707C6"/>
    <w:rsid w:val="00E76A7F"/>
    <w:rsid w:val="00E80440"/>
    <w:rsid w:val="00E80C33"/>
    <w:rsid w:val="00E81372"/>
    <w:rsid w:val="00E83355"/>
    <w:rsid w:val="00E841B8"/>
    <w:rsid w:val="00E90A3C"/>
    <w:rsid w:val="00E97378"/>
    <w:rsid w:val="00EA4A5C"/>
    <w:rsid w:val="00EA5727"/>
    <w:rsid w:val="00EA5D05"/>
    <w:rsid w:val="00EB7BD2"/>
    <w:rsid w:val="00EC1876"/>
    <w:rsid w:val="00EC2438"/>
    <w:rsid w:val="00EC5A71"/>
    <w:rsid w:val="00ED027D"/>
    <w:rsid w:val="00ED0609"/>
    <w:rsid w:val="00ED5F70"/>
    <w:rsid w:val="00ED6A04"/>
    <w:rsid w:val="00EE16B5"/>
    <w:rsid w:val="00EE2669"/>
    <w:rsid w:val="00EE4705"/>
    <w:rsid w:val="00EE7ABC"/>
    <w:rsid w:val="00EF0CAC"/>
    <w:rsid w:val="00EF733D"/>
    <w:rsid w:val="00F038CC"/>
    <w:rsid w:val="00F05F6B"/>
    <w:rsid w:val="00F07717"/>
    <w:rsid w:val="00F10EEE"/>
    <w:rsid w:val="00F116ED"/>
    <w:rsid w:val="00F14943"/>
    <w:rsid w:val="00F203BC"/>
    <w:rsid w:val="00F22914"/>
    <w:rsid w:val="00F3759F"/>
    <w:rsid w:val="00F440B9"/>
    <w:rsid w:val="00F4602E"/>
    <w:rsid w:val="00F50869"/>
    <w:rsid w:val="00F52A28"/>
    <w:rsid w:val="00F54886"/>
    <w:rsid w:val="00F55FC0"/>
    <w:rsid w:val="00F72282"/>
    <w:rsid w:val="00F75384"/>
    <w:rsid w:val="00F75530"/>
    <w:rsid w:val="00F763EF"/>
    <w:rsid w:val="00F82AF1"/>
    <w:rsid w:val="00F84F27"/>
    <w:rsid w:val="00F84FDB"/>
    <w:rsid w:val="00F86020"/>
    <w:rsid w:val="00F87AEE"/>
    <w:rsid w:val="00F9446B"/>
    <w:rsid w:val="00FB2EFD"/>
    <w:rsid w:val="00FB33D5"/>
    <w:rsid w:val="00FB4B11"/>
    <w:rsid w:val="00FC02AA"/>
    <w:rsid w:val="00FC3159"/>
    <w:rsid w:val="00FC63E8"/>
    <w:rsid w:val="00FD224B"/>
    <w:rsid w:val="00FD3D26"/>
    <w:rsid w:val="00FD4E29"/>
    <w:rsid w:val="00FD69D2"/>
    <w:rsid w:val="00FE18EF"/>
    <w:rsid w:val="00FE1FD8"/>
    <w:rsid w:val="00FE4F36"/>
    <w:rsid w:val="00FE5DDA"/>
    <w:rsid w:val="00FF38C9"/>
    <w:rsid w:val="00FF41BE"/>
    <w:rsid w:val="00FF42F0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38"/>
  </w:style>
  <w:style w:type="paragraph" w:styleId="1">
    <w:name w:val="heading 1"/>
    <w:basedOn w:val="a"/>
    <w:next w:val="a"/>
    <w:link w:val="10"/>
    <w:uiPriority w:val="99"/>
    <w:qFormat/>
    <w:rsid w:val="00830F38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830F38"/>
    <w:pPr>
      <w:keepNext/>
      <w:spacing w:before="120" w:after="120"/>
      <w:ind w:left="-1361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901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99014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53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D653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D65360"/>
    <w:rPr>
      <w:rFonts w:ascii="Calibri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semiHidden/>
    <w:locked/>
    <w:rsid w:val="00D6536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30F3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D65360"/>
    <w:rPr>
      <w:rFonts w:cs="Times New Roman"/>
      <w:sz w:val="20"/>
      <w:szCs w:val="20"/>
    </w:rPr>
  </w:style>
  <w:style w:type="character" w:styleId="a5">
    <w:name w:val="page number"/>
    <w:uiPriority w:val="99"/>
    <w:rsid w:val="00830F38"/>
    <w:rPr>
      <w:rFonts w:cs="Times New Roman"/>
    </w:rPr>
  </w:style>
  <w:style w:type="paragraph" w:styleId="a6">
    <w:name w:val="Block Text"/>
    <w:basedOn w:val="a"/>
    <w:uiPriority w:val="99"/>
    <w:rsid w:val="00830F38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rsid w:val="00830F3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65360"/>
    <w:rPr>
      <w:rFonts w:cs="Times New Roman"/>
      <w:sz w:val="20"/>
      <w:szCs w:val="20"/>
    </w:rPr>
  </w:style>
  <w:style w:type="table" w:styleId="a9">
    <w:name w:val="Table Grid"/>
    <w:basedOn w:val="a1"/>
    <w:uiPriority w:val="99"/>
    <w:rsid w:val="00A8645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B7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"/>
    <w:basedOn w:val="a"/>
    <w:uiPriority w:val="99"/>
    <w:rsid w:val="00B8538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aa">
    <w:name w:val="List Number"/>
    <w:basedOn w:val="a"/>
    <w:uiPriority w:val="99"/>
    <w:rsid w:val="00B8538B"/>
    <w:pPr>
      <w:tabs>
        <w:tab w:val="left" w:pos="360"/>
      </w:tabs>
      <w:jc w:val="both"/>
    </w:pPr>
    <w:rPr>
      <w:rFonts w:ascii="Times New Roman" w:hAnsi="Times New Roman"/>
      <w:sz w:val="28"/>
      <w:lang w:val="en-US"/>
    </w:rPr>
  </w:style>
  <w:style w:type="paragraph" w:customStyle="1" w:styleId="ConsPlusNormal">
    <w:name w:val="ConsPlusNormal"/>
    <w:rsid w:val="007F53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990143"/>
    <w:pPr>
      <w:ind w:left="-284" w:firstLine="1004"/>
      <w:jc w:val="both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65360"/>
    <w:rPr>
      <w:rFonts w:cs="Times New Roman"/>
      <w:sz w:val="20"/>
      <w:szCs w:val="20"/>
    </w:rPr>
  </w:style>
  <w:style w:type="paragraph" w:styleId="ab">
    <w:name w:val="Body Text Indent"/>
    <w:basedOn w:val="a"/>
    <w:link w:val="ac"/>
    <w:uiPriority w:val="99"/>
    <w:rsid w:val="00A70F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D65360"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F07717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763012"/>
    <w:rPr>
      <w:rFonts w:ascii="Tms Rmn" w:hAnsi="Tms Rmn" w:cs="Times New Roman"/>
      <w:lang w:val="ru-RU" w:eastAsia="ru-RU"/>
    </w:rPr>
  </w:style>
  <w:style w:type="paragraph" w:styleId="af">
    <w:name w:val="Plain Text"/>
    <w:basedOn w:val="a"/>
    <w:link w:val="af0"/>
    <w:uiPriority w:val="99"/>
    <w:rsid w:val="00F07717"/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F07717"/>
    <w:rPr>
      <w:rFonts w:ascii="Courier New" w:hAnsi="Courier New" w:cs="Times New Roman"/>
      <w:lang w:val="ru-RU" w:eastAsia="ru-RU"/>
    </w:rPr>
  </w:style>
  <w:style w:type="character" w:styleId="af1">
    <w:name w:val="Hyperlink"/>
    <w:uiPriority w:val="99"/>
    <w:rsid w:val="00C36B40"/>
    <w:rPr>
      <w:rFonts w:cs="Times New Roman"/>
      <w:color w:val="0000FF"/>
      <w:u w:val="single"/>
    </w:rPr>
  </w:style>
  <w:style w:type="character" w:customStyle="1" w:styleId="3">
    <w:name w:val="Знак Знак3"/>
    <w:uiPriority w:val="99"/>
    <w:locked/>
    <w:rsid w:val="00014339"/>
    <w:rPr>
      <w:rFonts w:ascii="Courier New" w:hAnsi="Courier New"/>
      <w:lang w:val="ru-RU" w:eastAsia="ru-RU"/>
    </w:rPr>
  </w:style>
  <w:style w:type="paragraph" w:customStyle="1" w:styleId="2">
    <w:name w:val="Стиль2"/>
    <w:basedOn w:val="a"/>
    <w:uiPriority w:val="99"/>
    <w:rsid w:val="00E40ADA"/>
    <w:pPr>
      <w:numPr>
        <w:numId w:val="6"/>
      </w:numPr>
      <w:spacing w:line="360" w:lineRule="auto"/>
      <w:jc w:val="both"/>
    </w:pPr>
    <w:rPr>
      <w:rFonts w:ascii="Times New Roman" w:hAnsi="Times New Roman"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DD2EF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DD2EFB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C53F15"/>
    <w:rPr>
      <w:rFonts w:ascii="Calibri" w:eastAsia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C53F15"/>
    <w:rPr>
      <w:rFonts w:ascii="Calibri" w:eastAsia="Calibri" w:hAnsi="Calibri" w:cs="Times New Roman"/>
      <w:lang w:eastAsia="en-US"/>
    </w:rPr>
  </w:style>
  <w:style w:type="character" w:styleId="af6">
    <w:name w:val="footnote reference"/>
    <w:uiPriority w:val="99"/>
    <w:semiHidden/>
    <w:unhideWhenUsed/>
    <w:rsid w:val="00C53F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4D1AB983A004C8065DD22A874C09917297271A224865AEDDF47AD987ZDy4J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\Desktop\&#1055;&#1088;&#1080;&#1082;&#1072;&#107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94AC9-C2BF-40BB-84A8-70977381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1052</TotalTime>
  <Pages>1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Управление информационного и документационного обеспечения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User2</dc:creator>
  <cp:keywords/>
  <dc:description/>
  <cp:lastModifiedBy>User</cp:lastModifiedBy>
  <cp:revision>134</cp:revision>
  <cp:lastPrinted>2018-03-05T02:54:00Z</cp:lastPrinted>
  <dcterms:created xsi:type="dcterms:W3CDTF">2014-04-14T06:44:00Z</dcterms:created>
  <dcterms:modified xsi:type="dcterms:W3CDTF">2021-08-18T01:27:00Z</dcterms:modified>
</cp:coreProperties>
</file>